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D53E9" w14:textId="77777777" w:rsidR="00F11E2E" w:rsidRDefault="00900707" w:rsidP="00192138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FEB709" wp14:editId="68D03DB9">
                <wp:simplePos x="0" y="0"/>
                <wp:positionH relativeFrom="page">
                  <wp:posOffset>238192</wp:posOffset>
                </wp:positionH>
                <wp:positionV relativeFrom="paragraph">
                  <wp:posOffset>-771525</wp:posOffset>
                </wp:positionV>
                <wp:extent cx="7267575" cy="1958053"/>
                <wp:effectExtent l="0" t="0" r="9525" b="444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7575" cy="1958053"/>
                          <a:chOff x="1103022" y="1114117"/>
                          <a:chExt cx="63351" cy="19582"/>
                        </a:xfrm>
                      </wpg:grpSpPr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901" b="403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4831" y="1114117"/>
                            <a:ext cx="10826" cy="1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03022" y="1128621"/>
                            <a:ext cx="63351" cy="5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234F2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DE81EC6" w14:textId="77777777" w:rsidR="00900707" w:rsidRPr="00192138" w:rsidRDefault="00900707" w:rsidP="00192138">
                              <w:pPr>
                                <w:widowControl w:val="0"/>
                                <w:spacing w:after="0" w:line="225" w:lineRule="auto"/>
                                <w:jc w:val="center"/>
                                <w:rPr>
                                  <w:rFonts w:ascii="Antique Olive Roman" w:hAnsi="Antique Olive Roman"/>
                                  <w:i/>
                                  <w:iCs/>
                                  <w:color w:val="4472C4" w:themeColor="accent1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 w:rsidRPr="00192138">
                                <w:rPr>
                                  <w:rFonts w:ascii="Antique Olive Roman" w:hAnsi="Antique Olive Roman"/>
                                  <w:i/>
                                  <w:iCs/>
                                  <w:color w:val="4472C4" w:themeColor="accent1"/>
                                  <w:sz w:val="22"/>
                                  <w:szCs w:val="22"/>
                                  <w14:ligatures w14:val="none"/>
                                </w:rPr>
                                <w:t>Historic Beckford Parish in the Episcopal Diocese of Virginia</w:t>
                              </w:r>
                              <w:r w:rsidRPr="00192138">
                                <w:rPr>
                                  <w:rFonts w:ascii="Antique Olive Roman" w:hAnsi="Antique Olive Roman"/>
                                  <w:i/>
                                  <w:iCs/>
                                  <w:color w:val="4472C4" w:themeColor="accent1"/>
                                  <w:sz w:val="22"/>
                                  <w:szCs w:val="22"/>
                                  <w14:ligatures w14:val="none"/>
                                </w:rPr>
                                <w:br/>
                                <w:t>www.shenandoahepiscopalians.org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119" t="15669" r="24196" b="310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179" y="1114945"/>
                            <a:ext cx="17961" cy="9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46396" y="1116744"/>
                            <a:ext cx="19651" cy="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6278613" w14:textId="77777777" w:rsidR="00900707" w:rsidRPr="00BA6D82" w:rsidRDefault="00900707" w:rsidP="00900707">
                              <w:pPr>
                                <w:widowControl w:val="0"/>
                                <w:spacing w:after="0" w:line="225" w:lineRule="auto"/>
                                <w:jc w:val="right"/>
                                <w:rPr>
                                  <w:rFonts w:ascii="Gill Sans Nova" w:hAnsi="Gill Sans Nova"/>
                                  <w:b/>
                                  <w:bCs/>
                                  <w:color w:val="4472C4" w:themeColor="accent1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 w:rsidRPr="00BA6D82">
                                <w:rPr>
                                  <w:rFonts w:ascii="Gill Sans Nova" w:hAnsi="Gill Sans Nova"/>
                                  <w:b/>
                                  <w:bCs/>
                                  <w:color w:val="4472C4" w:themeColor="accent1"/>
                                  <w:sz w:val="22"/>
                                  <w:szCs w:val="22"/>
                                  <w14:ligatures w14:val="none"/>
                                </w:rPr>
                                <w:t>St. Andrew’s Episcopal Church</w:t>
                              </w:r>
                              <w:r w:rsidRPr="00BA6D82">
                                <w:rPr>
                                  <w:rFonts w:ascii="Gill Sans Nova" w:hAnsi="Gill Sans Nova"/>
                                  <w:b/>
                                  <w:bCs/>
                                  <w:color w:val="4472C4" w:themeColor="accent1"/>
                                  <w:sz w:val="22"/>
                                  <w:szCs w:val="22"/>
                                  <w14:ligatures w14:val="none"/>
                                </w:rPr>
                                <w:br/>
                                <w:t>5890 Main Street</w:t>
                              </w:r>
                              <w:r w:rsidRPr="00BA6D82">
                                <w:rPr>
                                  <w:rFonts w:ascii="Gill Sans Nova" w:hAnsi="Gill Sans Nova"/>
                                  <w:b/>
                                  <w:bCs/>
                                  <w:color w:val="4472C4" w:themeColor="accent1"/>
                                  <w:sz w:val="22"/>
                                  <w:szCs w:val="22"/>
                                  <w14:ligatures w14:val="none"/>
                                </w:rPr>
                                <w:br/>
                                <w:t>Mt. Jackson, VA 22842</w:t>
                              </w:r>
                              <w:r w:rsidRPr="00BA6D82">
                                <w:rPr>
                                  <w:rFonts w:ascii="Gill Sans Nova" w:hAnsi="Gill Sans Nova"/>
                                  <w:b/>
                                  <w:bCs/>
                                  <w:color w:val="4472C4" w:themeColor="accent1"/>
                                  <w:sz w:val="22"/>
                                  <w:szCs w:val="22"/>
                                  <w14:ligatures w14:val="none"/>
                                </w:rPr>
                                <w:br/>
                                <w:t>540-477-3335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16608" y="1116744"/>
                            <a:ext cx="19652" cy="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EB867CB" w14:textId="77777777" w:rsidR="00900707" w:rsidRPr="00BA6D82" w:rsidRDefault="00900707" w:rsidP="00900707">
                              <w:pPr>
                                <w:widowControl w:val="0"/>
                                <w:spacing w:after="0" w:line="225" w:lineRule="auto"/>
                                <w:rPr>
                                  <w:rFonts w:ascii="Gill Sans Nova" w:hAnsi="Gill Sans Nova"/>
                                  <w:b/>
                                  <w:bCs/>
                                  <w:color w:val="4472C4" w:themeColor="accent1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 w:rsidRPr="00BA6D82">
                                <w:rPr>
                                  <w:rFonts w:ascii="Gill Sans Nova" w:hAnsi="Gill Sans Nova"/>
                                  <w:b/>
                                  <w:bCs/>
                                  <w:color w:val="4472C4" w:themeColor="accent1"/>
                                  <w:sz w:val="22"/>
                                  <w:szCs w:val="22"/>
                                  <w14:ligatures w14:val="none"/>
                                </w:rPr>
                                <w:t>Emmanuel Episcopal Church</w:t>
                              </w:r>
                              <w:r w:rsidRPr="00BA6D82">
                                <w:rPr>
                                  <w:rFonts w:ascii="Gill Sans Nova" w:hAnsi="Gill Sans Nova"/>
                                  <w:b/>
                                  <w:bCs/>
                                  <w:color w:val="4472C4" w:themeColor="accent1"/>
                                  <w:sz w:val="22"/>
                                  <w:szCs w:val="22"/>
                                  <w14:ligatures w14:val="none"/>
                                </w:rPr>
                                <w:br/>
                                <w:t>122 East Court Street</w:t>
                              </w:r>
                              <w:r w:rsidRPr="00BA6D82">
                                <w:rPr>
                                  <w:rFonts w:ascii="Gill Sans Nova" w:hAnsi="Gill Sans Nova"/>
                                  <w:b/>
                                  <w:bCs/>
                                  <w:color w:val="4472C4" w:themeColor="accent1"/>
                                  <w:sz w:val="22"/>
                                  <w:szCs w:val="22"/>
                                  <w14:ligatures w14:val="none"/>
                                </w:rPr>
                                <w:br/>
                                <w:t xml:space="preserve">Woodstock, VA </w:t>
                              </w:r>
                              <w:r w:rsidRPr="00BA6D82">
                                <w:rPr>
                                  <w:rFonts w:ascii="Gill Sans Nova" w:hAnsi="Gill Sans Nova"/>
                                  <w:b/>
                                  <w:bCs/>
                                  <w:color w:val="4472C4" w:themeColor="accent1"/>
                                  <w:sz w:val="22"/>
                                  <w:szCs w:val="22"/>
                                  <w14:ligatures w14:val="none"/>
                                </w:rPr>
                                <w:br/>
                                <w:t>540-459-</w:t>
                              </w:r>
                              <w:r w:rsidR="00785C82" w:rsidRPr="00BA6D82">
                                <w:rPr>
                                  <w:rFonts w:ascii="Gill Sans Nova" w:hAnsi="Gill Sans Nova"/>
                                  <w:b/>
                                  <w:bCs/>
                                  <w:color w:val="4472C4" w:themeColor="accent1"/>
                                  <w:sz w:val="22"/>
                                  <w:szCs w:val="22"/>
                                  <w14:ligatures w14:val="none"/>
                                </w:rPr>
                                <w:t>2720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EB709" id="Group 1" o:spid="_x0000_s1026" style="position:absolute;margin-left:18.75pt;margin-top:-60.75pt;width:572.25pt;height:154.2pt;z-index:251659264;mso-position-horizontal-relative:page" coordorigin="11030,11141" coordsize="633,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11048;top:11141;width:108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" fillcolor="#5b9bd5" strokecolor="black [0]" strokeweight="2pt">
                  <v:imagedata r:id="rId9" o:title="" cropbottom="26425f" cropright="53019f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030;top:11286;width:633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" filled="f" fillcolor="#234f23" stroked="f" strokecolor="black [0]" strokeweight="2pt">
                  <v:textbox inset="2.88pt,2.88pt,2.88pt,2.88pt">
                    <w:txbxContent>
                      <w:p w14:paraId="3DE81EC6" w14:textId="77777777" w:rsidR="00900707" w:rsidRPr="00192138" w:rsidRDefault="00900707" w:rsidP="00192138">
                        <w:pPr>
                          <w:widowControl w:val="0"/>
                          <w:spacing w:after="0" w:line="225" w:lineRule="auto"/>
                          <w:jc w:val="center"/>
                          <w:rPr>
                            <w:rFonts w:ascii="Antique Olive Roman" w:hAnsi="Antique Olive Roman"/>
                            <w:i/>
                            <w:iCs/>
                            <w:color w:val="4472C4" w:themeColor="accent1"/>
                            <w:sz w:val="22"/>
                            <w:szCs w:val="22"/>
                            <w14:ligatures w14:val="none"/>
                          </w:rPr>
                        </w:pPr>
                        <w:r w:rsidRPr="00192138">
                          <w:rPr>
                            <w:rFonts w:ascii="Antique Olive Roman" w:hAnsi="Antique Olive Roman"/>
                            <w:i/>
                            <w:iCs/>
                            <w:color w:val="4472C4" w:themeColor="accent1"/>
                            <w:sz w:val="22"/>
                            <w:szCs w:val="22"/>
                            <w14:ligatures w14:val="none"/>
                          </w:rPr>
                          <w:t>Historic Beckford Parish in the Episcopal Diocese of Virginia</w:t>
                        </w:r>
                        <w:r w:rsidRPr="00192138">
                          <w:rPr>
                            <w:rFonts w:ascii="Antique Olive Roman" w:hAnsi="Antique Olive Roman"/>
                            <w:i/>
                            <w:iCs/>
                            <w:color w:val="4472C4" w:themeColor="accent1"/>
                            <w:sz w:val="22"/>
                            <w:szCs w:val="22"/>
                            <w14:ligatures w14:val="none"/>
                          </w:rPr>
                          <w:br/>
                          <w:t>www.shenandoahepiscopalians.org</w:t>
                        </w:r>
                      </w:p>
                    </w:txbxContent>
                  </v:textbox>
                </v:shape>
                <v:shape id="Picture 1" o:spid="_x0000_s1029" type="#_x0000_t75" style="position:absolute;left:11311;top:11149;width:180;height: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" fillcolor="#5b9bd5" strokecolor="black [0]" strokeweight="2pt">
                  <v:imagedata r:id="rId9" o:title="" croptop="10269f" cropbottom="20346f" cropleft="28914f" cropright="15857f"/>
                  <v:shadow color="black [0]"/>
                </v:shape>
                <v:shape id="Text Box 7" o:spid="_x0000_s1030" type="#_x0000_t202" style="position:absolute;left:11463;top:11167;width:197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26278613" w14:textId="77777777" w:rsidR="00900707" w:rsidRPr="00BA6D82" w:rsidRDefault="00900707" w:rsidP="00900707">
                        <w:pPr>
                          <w:widowControl w:val="0"/>
                          <w:spacing w:after="0" w:line="225" w:lineRule="auto"/>
                          <w:jc w:val="right"/>
                          <w:rPr>
                            <w:rFonts w:ascii="Gill Sans Nova" w:hAnsi="Gill Sans Nova"/>
                            <w:b/>
                            <w:bCs/>
                            <w:color w:val="4472C4" w:themeColor="accent1"/>
                            <w:sz w:val="22"/>
                            <w:szCs w:val="22"/>
                            <w14:ligatures w14:val="none"/>
                          </w:rPr>
                        </w:pPr>
                        <w:r w:rsidRPr="00BA6D82">
                          <w:rPr>
                            <w:rFonts w:ascii="Gill Sans Nova" w:hAnsi="Gill Sans Nova"/>
                            <w:b/>
                            <w:bCs/>
                            <w:color w:val="4472C4" w:themeColor="accent1"/>
                            <w:sz w:val="22"/>
                            <w:szCs w:val="22"/>
                            <w14:ligatures w14:val="none"/>
                          </w:rPr>
                          <w:t>St. Andrew’s Episcopal Church</w:t>
                        </w:r>
                        <w:r w:rsidRPr="00BA6D82">
                          <w:rPr>
                            <w:rFonts w:ascii="Gill Sans Nova" w:hAnsi="Gill Sans Nova"/>
                            <w:b/>
                            <w:bCs/>
                            <w:color w:val="4472C4" w:themeColor="accent1"/>
                            <w:sz w:val="22"/>
                            <w:szCs w:val="22"/>
                            <w14:ligatures w14:val="none"/>
                          </w:rPr>
                          <w:br/>
                          <w:t>5890 Main Street</w:t>
                        </w:r>
                        <w:r w:rsidRPr="00BA6D82">
                          <w:rPr>
                            <w:rFonts w:ascii="Gill Sans Nova" w:hAnsi="Gill Sans Nova"/>
                            <w:b/>
                            <w:bCs/>
                            <w:color w:val="4472C4" w:themeColor="accent1"/>
                            <w:sz w:val="22"/>
                            <w:szCs w:val="22"/>
                            <w14:ligatures w14:val="none"/>
                          </w:rPr>
                          <w:br/>
                          <w:t>Mt. Jackson, VA 22842</w:t>
                        </w:r>
                        <w:r w:rsidRPr="00BA6D82">
                          <w:rPr>
                            <w:rFonts w:ascii="Gill Sans Nova" w:hAnsi="Gill Sans Nova"/>
                            <w:b/>
                            <w:bCs/>
                            <w:color w:val="4472C4" w:themeColor="accent1"/>
                            <w:sz w:val="22"/>
                            <w:szCs w:val="22"/>
                            <w14:ligatures w14:val="none"/>
                          </w:rPr>
                          <w:br/>
                          <w:t>540-477-3335</w:t>
                        </w:r>
                      </w:p>
                    </w:txbxContent>
                  </v:textbox>
                </v:shape>
                <v:shape id="Text Box 8" o:spid="_x0000_s1031" type="#_x0000_t202" style="position:absolute;left:11166;top:11167;width:196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5EB867CB" w14:textId="77777777" w:rsidR="00900707" w:rsidRPr="00BA6D82" w:rsidRDefault="00900707" w:rsidP="00900707">
                        <w:pPr>
                          <w:widowControl w:val="0"/>
                          <w:spacing w:after="0" w:line="225" w:lineRule="auto"/>
                          <w:rPr>
                            <w:rFonts w:ascii="Gill Sans Nova" w:hAnsi="Gill Sans Nova"/>
                            <w:b/>
                            <w:bCs/>
                            <w:color w:val="4472C4" w:themeColor="accent1"/>
                            <w:sz w:val="22"/>
                            <w:szCs w:val="22"/>
                            <w14:ligatures w14:val="none"/>
                          </w:rPr>
                        </w:pPr>
                        <w:r w:rsidRPr="00BA6D82">
                          <w:rPr>
                            <w:rFonts w:ascii="Gill Sans Nova" w:hAnsi="Gill Sans Nova"/>
                            <w:b/>
                            <w:bCs/>
                            <w:color w:val="4472C4" w:themeColor="accent1"/>
                            <w:sz w:val="22"/>
                            <w:szCs w:val="22"/>
                            <w14:ligatures w14:val="none"/>
                          </w:rPr>
                          <w:t>Emmanuel Episcopal Church</w:t>
                        </w:r>
                        <w:r w:rsidRPr="00BA6D82">
                          <w:rPr>
                            <w:rFonts w:ascii="Gill Sans Nova" w:hAnsi="Gill Sans Nova"/>
                            <w:b/>
                            <w:bCs/>
                            <w:color w:val="4472C4" w:themeColor="accent1"/>
                            <w:sz w:val="22"/>
                            <w:szCs w:val="22"/>
                            <w14:ligatures w14:val="none"/>
                          </w:rPr>
                          <w:br/>
                          <w:t>122 East Court Street</w:t>
                        </w:r>
                        <w:r w:rsidRPr="00BA6D82">
                          <w:rPr>
                            <w:rFonts w:ascii="Gill Sans Nova" w:hAnsi="Gill Sans Nova"/>
                            <w:b/>
                            <w:bCs/>
                            <w:color w:val="4472C4" w:themeColor="accent1"/>
                            <w:sz w:val="22"/>
                            <w:szCs w:val="22"/>
                            <w14:ligatures w14:val="none"/>
                          </w:rPr>
                          <w:br/>
                          <w:t xml:space="preserve">Woodstock, VA </w:t>
                        </w:r>
                        <w:r w:rsidRPr="00BA6D82">
                          <w:rPr>
                            <w:rFonts w:ascii="Gill Sans Nova" w:hAnsi="Gill Sans Nova"/>
                            <w:b/>
                            <w:bCs/>
                            <w:color w:val="4472C4" w:themeColor="accent1"/>
                            <w:sz w:val="22"/>
                            <w:szCs w:val="22"/>
                            <w14:ligatures w14:val="none"/>
                          </w:rPr>
                          <w:br/>
                          <w:t>540-459-</w:t>
                        </w:r>
                        <w:r w:rsidR="00785C82" w:rsidRPr="00BA6D82">
                          <w:rPr>
                            <w:rFonts w:ascii="Gill Sans Nova" w:hAnsi="Gill Sans Nova"/>
                            <w:b/>
                            <w:bCs/>
                            <w:color w:val="4472C4" w:themeColor="accent1"/>
                            <w:sz w:val="22"/>
                            <w:szCs w:val="22"/>
                            <w14:ligatures w14:val="none"/>
                          </w:rPr>
                          <w:t>2720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ab/>
      </w:r>
      <w:r>
        <w:tab/>
      </w:r>
      <w:bookmarkStart w:id="0" w:name="_Hlk17284535"/>
      <w:bookmarkEnd w:id="0"/>
    </w:p>
    <w:p w14:paraId="4798CA37" w14:textId="77777777" w:rsidR="00BA6D82" w:rsidRDefault="00BA6D82" w:rsidP="00192138"/>
    <w:p w14:paraId="4B927F24" w14:textId="77777777" w:rsidR="00BA6D82" w:rsidRDefault="00BA6D82" w:rsidP="00192138"/>
    <w:p w14:paraId="4E2455C7" w14:textId="77777777" w:rsidR="00BA6D82" w:rsidRDefault="00BA6D82" w:rsidP="00192138"/>
    <w:p w14:paraId="347D4F75" w14:textId="77777777" w:rsidR="001F1582" w:rsidRDefault="001F1582" w:rsidP="006363A6">
      <w:pPr>
        <w:jc w:val="center"/>
        <w:rPr>
          <w:rFonts w:ascii="Constantia" w:hAnsi="Constantia"/>
          <w:sz w:val="24"/>
          <w:szCs w:val="24"/>
        </w:rPr>
      </w:pPr>
    </w:p>
    <w:p w14:paraId="6C904400" w14:textId="4593F537" w:rsidR="004A5439" w:rsidRDefault="00CB10FA" w:rsidP="00CB10FA">
      <w:pPr>
        <w:rPr>
          <w:rFonts w:ascii="Gill Sans Nova" w:hAnsi="Gill Sans Nova"/>
          <w:sz w:val="24"/>
          <w:szCs w:val="24"/>
        </w:rPr>
      </w:pPr>
      <w:r>
        <w:rPr>
          <w:rFonts w:ascii="Gill Sans Nova" w:hAnsi="Gill Sans Nova"/>
          <w:sz w:val="24"/>
          <w:szCs w:val="24"/>
        </w:rPr>
        <w:t xml:space="preserve">                                                </w:t>
      </w:r>
      <w:r w:rsidR="00ED3010">
        <w:rPr>
          <w:rFonts w:ascii="Gill Sans Nova" w:hAnsi="Gill Sans Nova"/>
          <w:sz w:val="24"/>
          <w:szCs w:val="24"/>
        </w:rPr>
        <w:t xml:space="preserve">  </w:t>
      </w:r>
      <w:r w:rsidR="00DE1972">
        <w:rPr>
          <w:rFonts w:ascii="Gill Sans Nova" w:hAnsi="Gill Sans Nova"/>
          <w:sz w:val="24"/>
          <w:szCs w:val="24"/>
        </w:rPr>
        <w:t>Emmanuel Episcopal Church</w:t>
      </w:r>
      <w:r w:rsidR="00917166">
        <w:rPr>
          <w:rFonts w:ascii="Gill Sans Nova" w:hAnsi="Gill Sans Nova"/>
          <w:sz w:val="24"/>
          <w:szCs w:val="24"/>
        </w:rPr>
        <w:t xml:space="preserve"> </w:t>
      </w:r>
    </w:p>
    <w:p w14:paraId="71965B6A" w14:textId="276507C9" w:rsidR="004A5439" w:rsidRDefault="00CB10FA" w:rsidP="00CB10FA">
      <w:pPr>
        <w:rPr>
          <w:rFonts w:ascii="Gill Sans Nova" w:hAnsi="Gill Sans Nova"/>
          <w:sz w:val="24"/>
          <w:szCs w:val="24"/>
        </w:rPr>
      </w:pPr>
      <w:r>
        <w:rPr>
          <w:rFonts w:ascii="Gill Sans Nova" w:hAnsi="Gill Sans Nova"/>
          <w:sz w:val="24"/>
          <w:szCs w:val="24"/>
        </w:rPr>
        <w:t xml:space="preserve">                                                      </w:t>
      </w:r>
      <w:r w:rsidR="004A5439">
        <w:rPr>
          <w:rFonts w:ascii="Gill Sans Nova" w:hAnsi="Gill Sans Nova"/>
          <w:sz w:val="24"/>
          <w:szCs w:val="24"/>
        </w:rPr>
        <w:t>Vestry Meeting</w:t>
      </w:r>
      <w:r w:rsidR="003D60CD">
        <w:rPr>
          <w:rFonts w:ascii="Gill Sans Nova" w:hAnsi="Gill Sans Nova"/>
          <w:sz w:val="24"/>
          <w:szCs w:val="24"/>
        </w:rPr>
        <w:t xml:space="preserve"> Minutes</w:t>
      </w:r>
    </w:p>
    <w:p w14:paraId="711EE523" w14:textId="11B81E88" w:rsidR="00970221" w:rsidRDefault="00CB10FA" w:rsidP="00CB10FA">
      <w:pPr>
        <w:rPr>
          <w:rFonts w:ascii="Gill Sans Nova" w:hAnsi="Gill Sans Nova"/>
          <w:color w:val="000000" w:themeColor="text1"/>
          <w:sz w:val="24"/>
          <w:szCs w:val="24"/>
        </w:rPr>
      </w:pPr>
      <w:r>
        <w:rPr>
          <w:rFonts w:ascii="Gill Sans Nova" w:hAnsi="Gill Sans Nova"/>
          <w:color w:val="000000" w:themeColor="text1"/>
          <w:sz w:val="24"/>
          <w:szCs w:val="24"/>
        </w:rPr>
        <w:t xml:space="preserve">                                                         </w:t>
      </w:r>
      <w:r w:rsidR="001A473D">
        <w:rPr>
          <w:rFonts w:ascii="Gill Sans Nova" w:hAnsi="Gill Sans Nova"/>
          <w:color w:val="000000" w:themeColor="text1"/>
          <w:sz w:val="24"/>
          <w:szCs w:val="24"/>
        </w:rPr>
        <w:t xml:space="preserve"> </w:t>
      </w:r>
      <w:r w:rsidR="000C218E">
        <w:rPr>
          <w:rFonts w:ascii="Gill Sans Nova" w:hAnsi="Gill Sans Nova"/>
          <w:color w:val="000000" w:themeColor="text1"/>
          <w:sz w:val="24"/>
          <w:szCs w:val="24"/>
        </w:rPr>
        <w:t>September 8, 2024</w:t>
      </w:r>
    </w:p>
    <w:p w14:paraId="15BD1773" w14:textId="77777777" w:rsidR="00917166" w:rsidRDefault="00917166" w:rsidP="00CB10FA">
      <w:pPr>
        <w:rPr>
          <w:rFonts w:ascii="Gill Sans Nova" w:hAnsi="Gill Sans Nova"/>
          <w:color w:val="000000" w:themeColor="text1"/>
          <w:sz w:val="24"/>
          <w:szCs w:val="24"/>
        </w:rPr>
      </w:pPr>
    </w:p>
    <w:p w14:paraId="3BFC249D" w14:textId="65FD6578" w:rsidR="00917166" w:rsidRDefault="00917166" w:rsidP="007F4BFD">
      <w:pPr>
        <w:spacing w:after="0"/>
        <w:rPr>
          <w:rFonts w:ascii="Gill Sans Nova" w:hAnsi="Gill Sans Nova"/>
          <w:color w:val="000000" w:themeColor="text1"/>
          <w:sz w:val="24"/>
          <w:szCs w:val="24"/>
        </w:rPr>
      </w:pPr>
      <w:r>
        <w:rPr>
          <w:rFonts w:ascii="Gill Sans Nova" w:hAnsi="Gill Sans Nova"/>
          <w:color w:val="000000" w:themeColor="text1"/>
          <w:sz w:val="24"/>
          <w:szCs w:val="24"/>
        </w:rPr>
        <w:t xml:space="preserve">In attendance: </w:t>
      </w:r>
    </w:p>
    <w:p w14:paraId="4C6F686F" w14:textId="77777777" w:rsidR="00917166" w:rsidRPr="00653E3A" w:rsidRDefault="00917166" w:rsidP="007F4BFD">
      <w:pPr>
        <w:spacing w:after="0"/>
        <w:rPr>
          <w:rFonts w:ascii="Gill Sans Nova" w:hAnsi="Gill Sans Nova"/>
          <w:color w:val="000000" w:themeColor="text1"/>
          <w:sz w:val="24"/>
          <w:szCs w:val="24"/>
        </w:rPr>
      </w:pPr>
      <w:r>
        <w:rPr>
          <w:rFonts w:ascii="Gill Sans Nova" w:hAnsi="Gill Sans Nova"/>
          <w:color w:val="000000" w:themeColor="text1"/>
          <w:sz w:val="24"/>
          <w:szCs w:val="24"/>
        </w:rPr>
        <w:t>Mother Kathy</w:t>
      </w:r>
      <w:r>
        <w:rPr>
          <w:rFonts w:ascii="Gill Sans Nova" w:hAnsi="Gill Sans Nova"/>
          <w:color w:val="000000" w:themeColor="text1"/>
          <w:sz w:val="24"/>
          <w:szCs w:val="24"/>
        </w:rPr>
        <w:tab/>
      </w:r>
      <w:r>
        <w:rPr>
          <w:rFonts w:ascii="Gill Sans Nova" w:hAnsi="Gill Sans Nova"/>
          <w:color w:val="000000" w:themeColor="text1"/>
          <w:sz w:val="24"/>
          <w:szCs w:val="24"/>
        </w:rPr>
        <w:tab/>
        <w:t>Chris Hartmann (2024)</w:t>
      </w:r>
      <w:r>
        <w:rPr>
          <w:rFonts w:ascii="Gill Sans Nova" w:hAnsi="Gill Sans Nova"/>
          <w:color w:val="000000" w:themeColor="text1"/>
          <w:sz w:val="24"/>
          <w:szCs w:val="24"/>
        </w:rPr>
        <w:tab/>
        <w:t>Paula Everett (2025)</w:t>
      </w:r>
    </w:p>
    <w:p w14:paraId="784AD066" w14:textId="77777777" w:rsidR="00917166" w:rsidRDefault="00917166" w:rsidP="007F4BFD">
      <w:pPr>
        <w:spacing w:after="0"/>
        <w:rPr>
          <w:rFonts w:ascii="Gill Sans Nova" w:hAnsi="Gill Sans Nova"/>
          <w:color w:val="000000" w:themeColor="text1"/>
          <w:sz w:val="24"/>
          <w:szCs w:val="24"/>
        </w:rPr>
      </w:pPr>
      <w:r>
        <w:rPr>
          <w:rFonts w:ascii="Gill Sans Nova" w:hAnsi="Gill Sans Nova"/>
          <w:color w:val="000000" w:themeColor="text1"/>
          <w:sz w:val="24"/>
          <w:szCs w:val="24"/>
        </w:rPr>
        <w:t>Emily Scott (2025)</w:t>
      </w:r>
      <w:r>
        <w:rPr>
          <w:rFonts w:ascii="Gill Sans Nova" w:hAnsi="Gill Sans Nova"/>
          <w:color w:val="000000" w:themeColor="text1"/>
          <w:sz w:val="24"/>
          <w:szCs w:val="24"/>
        </w:rPr>
        <w:tab/>
        <w:t>Bill Scott (2026)</w:t>
      </w:r>
      <w:r>
        <w:rPr>
          <w:rFonts w:ascii="Gill Sans Nova" w:hAnsi="Gill Sans Nova"/>
          <w:color w:val="000000" w:themeColor="text1"/>
          <w:sz w:val="24"/>
          <w:szCs w:val="24"/>
        </w:rPr>
        <w:tab/>
      </w:r>
      <w:r>
        <w:rPr>
          <w:rFonts w:ascii="Gill Sans Nova" w:hAnsi="Gill Sans Nova"/>
          <w:color w:val="000000" w:themeColor="text1"/>
          <w:sz w:val="24"/>
          <w:szCs w:val="24"/>
        </w:rPr>
        <w:tab/>
        <w:t>Tillie Kaufmann (2026)</w:t>
      </w:r>
    </w:p>
    <w:p w14:paraId="502FEB1A" w14:textId="52D98A13" w:rsidR="004C1521" w:rsidRPr="00653E3A" w:rsidRDefault="00917166" w:rsidP="007F4BFD">
      <w:pPr>
        <w:spacing w:after="0"/>
        <w:rPr>
          <w:rFonts w:ascii="Gill Sans Nova" w:hAnsi="Gill Sans Nova"/>
          <w:color w:val="000000" w:themeColor="text1"/>
          <w:sz w:val="24"/>
          <w:szCs w:val="24"/>
        </w:rPr>
      </w:pPr>
      <w:r>
        <w:rPr>
          <w:rFonts w:ascii="Gill Sans Nova" w:hAnsi="Gill Sans Nova"/>
          <w:color w:val="000000" w:themeColor="text1"/>
          <w:sz w:val="24"/>
          <w:szCs w:val="24"/>
        </w:rPr>
        <w:t>Elizabeth Cottrell (2025)</w:t>
      </w:r>
      <w:r w:rsidR="004C1521">
        <w:rPr>
          <w:rFonts w:ascii="Gill Sans Nova" w:hAnsi="Gill Sans Nova"/>
          <w:color w:val="000000" w:themeColor="text1"/>
          <w:sz w:val="24"/>
          <w:szCs w:val="24"/>
        </w:rPr>
        <w:tab/>
      </w:r>
    </w:p>
    <w:p w14:paraId="405FC9BF" w14:textId="125B3FB1" w:rsidR="0003566F" w:rsidRPr="00A97B37" w:rsidRDefault="0003566F" w:rsidP="007F4BFD">
      <w:pPr>
        <w:spacing w:after="0"/>
        <w:rPr>
          <w:rFonts w:ascii="Gill Sans Nova" w:hAnsi="Gill Sans Nova"/>
          <w:sz w:val="24"/>
          <w:szCs w:val="24"/>
        </w:rPr>
      </w:pPr>
    </w:p>
    <w:p w14:paraId="3E4C2BC6" w14:textId="2B4A32D0" w:rsidR="00153729" w:rsidRDefault="00904EA7" w:rsidP="007F4BFD">
      <w:pPr>
        <w:pStyle w:val="ListParagraph"/>
        <w:numPr>
          <w:ilvl w:val="0"/>
          <w:numId w:val="18"/>
        </w:numPr>
        <w:spacing w:after="0" w:line="360" w:lineRule="auto"/>
        <w:ind w:left="0"/>
        <w:rPr>
          <w:rFonts w:ascii="Gill Sans Nova" w:hAnsi="Gill Sans Nova" w:cstheme="majorBidi"/>
          <w:sz w:val="24"/>
          <w:szCs w:val="24"/>
        </w:rPr>
      </w:pPr>
      <w:r>
        <w:rPr>
          <w:rFonts w:ascii="Gill Sans Nova" w:hAnsi="Gill Sans Nova" w:cstheme="majorBidi"/>
          <w:sz w:val="24"/>
          <w:szCs w:val="24"/>
        </w:rPr>
        <w:t>Minutes August</w:t>
      </w:r>
      <w:r w:rsidR="004C1521">
        <w:rPr>
          <w:rFonts w:ascii="Gill Sans Nova" w:hAnsi="Gill Sans Nova" w:cstheme="majorBidi"/>
          <w:sz w:val="24"/>
          <w:szCs w:val="24"/>
        </w:rPr>
        <w:t xml:space="preserve"> </w:t>
      </w:r>
      <w:r w:rsidR="00273018">
        <w:rPr>
          <w:rFonts w:ascii="Gill Sans Nova" w:hAnsi="Gill Sans Nova" w:cstheme="majorBidi"/>
          <w:sz w:val="24"/>
          <w:szCs w:val="24"/>
        </w:rPr>
        <w:t>202</w:t>
      </w:r>
      <w:r w:rsidR="009F284F">
        <w:rPr>
          <w:rFonts w:ascii="Gill Sans Nova" w:hAnsi="Gill Sans Nova" w:cstheme="majorBidi"/>
          <w:sz w:val="24"/>
          <w:szCs w:val="24"/>
        </w:rPr>
        <w:t>4</w:t>
      </w:r>
      <w:r>
        <w:rPr>
          <w:rFonts w:ascii="Gill Sans Nova" w:hAnsi="Gill Sans Nova" w:cstheme="majorBidi"/>
          <w:sz w:val="24"/>
          <w:szCs w:val="24"/>
        </w:rPr>
        <w:t xml:space="preserve"> approved as written.</w:t>
      </w:r>
    </w:p>
    <w:p w14:paraId="4E09FD5B" w14:textId="653E8C1E" w:rsidR="008C128E" w:rsidRPr="00904EA7" w:rsidRDefault="0073784B" w:rsidP="008C128E">
      <w:pPr>
        <w:pStyle w:val="ListParagraph"/>
        <w:numPr>
          <w:ilvl w:val="0"/>
          <w:numId w:val="18"/>
        </w:numPr>
        <w:spacing w:after="0" w:line="360" w:lineRule="auto"/>
        <w:ind w:left="0"/>
        <w:rPr>
          <w:rFonts w:ascii="Gill Sans Nova" w:hAnsi="Gill Sans Nova" w:cstheme="majorBidi"/>
          <w:sz w:val="24"/>
          <w:szCs w:val="24"/>
        </w:rPr>
      </w:pPr>
      <w:r w:rsidRPr="00153729">
        <w:rPr>
          <w:rFonts w:ascii="Gill Sans Nova" w:hAnsi="Gill Sans Nova" w:cstheme="majorHAnsi"/>
          <w:sz w:val="24"/>
          <w:szCs w:val="24"/>
        </w:rPr>
        <w:t>Rector’s Report</w:t>
      </w:r>
      <w:r w:rsidR="00653E3A">
        <w:rPr>
          <w:rFonts w:ascii="Gill Sans Nova" w:hAnsi="Gill Sans Nova" w:cstheme="majorHAnsi"/>
          <w:sz w:val="24"/>
          <w:szCs w:val="24"/>
        </w:rPr>
        <w:t xml:space="preserve"> –</w:t>
      </w:r>
      <w:r w:rsidR="008C128E">
        <w:rPr>
          <w:rFonts w:ascii="Gill Sans Nova" w:hAnsi="Gill Sans Nova" w:cstheme="majorHAnsi"/>
          <w:sz w:val="24"/>
          <w:szCs w:val="24"/>
        </w:rPr>
        <w:t xml:space="preserve"> Mother Kathy</w:t>
      </w:r>
      <w:r w:rsidR="008C128E" w:rsidRPr="008C128E">
        <w:rPr>
          <w:rFonts w:ascii="Aptos" w:hAnsi="Aptos" w:cs="Times New Roman"/>
          <w:color w:val="222222"/>
          <w:kern w:val="0"/>
          <w:sz w:val="24"/>
          <w:szCs w:val="24"/>
          <w14:ligatures w14:val="none"/>
          <w14:cntxtAlts w14:val="0"/>
        </w:rPr>
        <w:t> </w:t>
      </w:r>
    </w:p>
    <w:p w14:paraId="12AA8F1F" w14:textId="1D3AE61D" w:rsidR="00904EA7" w:rsidRPr="00904EA7" w:rsidRDefault="00904EA7" w:rsidP="00904EA7">
      <w:pPr>
        <w:pStyle w:val="ListParagraph"/>
        <w:numPr>
          <w:ilvl w:val="0"/>
          <w:numId w:val="21"/>
        </w:numPr>
        <w:spacing w:after="0" w:line="360" w:lineRule="auto"/>
        <w:rPr>
          <w:rFonts w:ascii="Gill Sans Nova" w:hAnsi="Gill Sans Nova" w:cstheme="majorBidi"/>
          <w:sz w:val="24"/>
          <w:szCs w:val="24"/>
        </w:rPr>
      </w:pPr>
      <w:r>
        <w:rPr>
          <w:rFonts w:ascii="Aptos" w:hAnsi="Aptos" w:cs="Times New Roman"/>
          <w:color w:val="222222"/>
          <w:kern w:val="0"/>
          <w:sz w:val="24"/>
          <w:szCs w:val="24"/>
          <w14:ligatures w14:val="none"/>
          <w14:cntxtAlts w14:val="0"/>
        </w:rPr>
        <w:t>Please allow the Rector and Wardens to complete their reports before asking questions.</w:t>
      </w:r>
    </w:p>
    <w:p w14:paraId="02AE4446" w14:textId="3CA79B92" w:rsidR="00904EA7" w:rsidRPr="00904EA7" w:rsidRDefault="00904EA7" w:rsidP="00904EA7">
      <w:pPr>
        <w:pStyle w:val="ListParagraph"/>
        <w:numPr>
          <w:ilvl w:val="0"/>
          <w:numId w:val="21"/>
        </w:numPr>
        <w:spacing w:after="0" w:line="360" w:lineRule="auto"/>
        <w:rPr>
          <w:rFonts w:ascii="Gill Sans Nova" w:hAnsi="Gill Sans Nova" w:cstheme="majorBidi"/>
          <w:sz w:val="24"/>
          <w:szCs w:val="24"/>
        </w:rPr>
      </w:pPr>
      <w:r>
        <w:rPr>
          <w:rFonts w:ascii="Aptos" w:hAnsi="Aptos" w:cs="Times New Roman"/>
          <w:color w:val="222222"/>
          <w:kern w:val="0"/>
          <w:sz w:val="24"/>
          <w:szCs w:val="24"/>
          <w14:ligatures w14:val="none"/>
          <w14:cntxtAlts w14:val="0"/>
        </w:rPr>
        <w:t>85 people attended Aug 25 regional service at Shrine</w:t>
      </w:r>
      <w:r w:rsidR="00447A74">
        <w:rPr>
          <w:rFonts w:ascii="Aptos" w:hAnsi="Aptos" w:cs="Times New Roman"/>
          <w:color w:val="222222"/>
          <w:kern w:val="0"/>
          <w:sz w:val="24"/>
          <w:szCs w:val="24"/>
          <w14:ligatures w14:val="none"/>
          <w14:cntxtAlts w14:val="0"/>
        </w:rPr>
        <w:t xml:space="preserve"> M</w:t>
      </w:r>
      <w:r>
        <w:rPr>
          <w:rFonts w:ascii="Aptos" w:hAnsi="Aptos" w:cs="Times New Roman"/>
          <w:color w:val="222222"/>
          <w:kern w:val="0"/>
          <w:sz w:val="24"/>
          <w:szCs w:val="24"/>
          <w14:ligatures w14:val="none"/>
          <w14:cntxtAlts w14:val="0"/>
        </w:rPr>
        <w:t>ont.</w:t>
      </w:r>
    </w:p>
    <w:p w14:paraId="4D28BA17" w14:textId="52A7A621" w:rsidR="00904EA7" w:rsidRPr="00904EA7" w:rsidRDefault="00904EA7" w:rsidP="00904EA7">
      <w:pPr>
        <w:pStyle w:val="ListParagraph"/>
        <w:numPr>
          <w:ilvl w:val="0"/>
          <w:numId w:val="21"/>
        </w:numPr>
        <w:spacing w:after="0" w:line="360" w:lineRule="auto"/>
        <w:rPr>
          <w:rFonts w:ascii="Gill Sans Nova" w:hAnsi="Gill Sans Nova" w:cstheme="majorBidi"/>
          <w:sz w:val="24"/>
          <w:szCs w:val="24"/>
        </w:rPr>
      </w:pPr>
      <w:r>
        <w:rPr>
          <w:rFonts w:ascii="Aptos" w:hAnsi="Aptos" w:cs="Times New Roman"/>
          <w:color w:val="222222"/>
          <w:kern w:val="0"/>
          <w:sz w:val="24"/>
          <w:szCs w:val="24"/>
          <w14:ligatures w14:val="none"/>
          <w14:cntxtAlts w14:val="0"/>
        </w:rPr>
        <w:t>Kent Miller will be remembered at the ll:15 service on October 13.</w:t>
      </w:r>
    </w:p>
    <w:p w14:paraId="191475C7" w14:textId="0507FCC5" w:rsidR="00904EA7" w:rsidRPr="00904EA7" w:rsidRDefault="00904EA7" w:rsidP="00904EA7">
      <w:pPr>
        <w:pStyle w:val="ListParagraph"/>
        <w:numPr>
          <w:ilvl w:val="0"/>
          <w:numId w:val="21"/>
        </w:numPr>
        <w:spacing w:after="0" w:line="360" w:lineRule="auto"/>
        <w:rPr>
          <w:rFonts w:ascii="Gill Sans Nova" w:hAnsi="Gill Sans Nova" w:cstheme="majorBidi"/>
          <w:sz w:val="24"/>
          <w:szCs w:val="24"/>
        </w:rPr>
      </w:pPr>
      <w:r>
        <w:rPr>
          <w:rFonts w:ascii="Aptos" w:hAnsi="Aptos" w:cs="Times New Roman"/>
          <w:color w:val="222222"/>
          <w:kern w:val="0"/>
          <w:sz w:val="24"/>
          <w:szCs w:val="24"/>
          <w14:ligatures w14:val="none"/>
          <w14:cntxtAlts w14:val="0"/>
        </w:rPr>
        <w:t>We are partnering with St. Paul’s UCC to host a Lunch ad Learn session on Medicare of Octo er 15, with St. Paul’s providing lunch.</w:t>
      </w:r>
    </w:p>
    <w:p w14:paraId="09C4BDDE" w14:textId="77777777" w:rsidR="00904EA7" w:rsidRPr="00904EA7" w:rsidRDefault="00904EA7" w:rsidP="00904EA7">
      <w:pPr>
        <w:pStyle w:val="ListParagraph"/>
        <w:numPr>
          <w:ilvl w:val="0"/>
          <w:numId w:val="21"/>
        </w:numPr>
        <w:spacing w:after="0" w:line="360" w:lineRule="auto"/>
        <w:rPr>
          <w:rFonts w:ascii="Gill Sans Nova" w:hAnsi="Gill Sans Nova" w:cstheme="majorBidi"/>
          <w:sz w:val="24"/>
          <w:szCs w:val="24"/>
        </w:rPr>
      </w:pPr>
      <w:r>
        <w:rPr>
          <w:rFonts w:ascii="Aptos" w:hAnsi="Aptos" w:cs="Times New Roman"/>
          <w:color w:val="222222"/>
          <w:kern w:val="0"/>
          <w:sz w:val="24"/>
          <w:szCs w:val="24"/>
          <w14:ligatures w14:val="none"/>
          <w14:cntxtAlts w14:val="0"/>
        </w:rPr>
        <w:t>E. Thanks to all who supported our County Fair booth. The cost is $2000/year/church.</w:t>
      </w:r>
    </w:p>
    <w:p w14:paraId="44C0B0D7" w14:textId="266524E6" w:rsidR="00904EA7" w:rsidRPr="00904EA7" w:rsidRDefault="00904EA7" w:rsidP="00904EA7">
      <w:pPr>
        <w:pStyle w:val="ListParagraph"/>
        <w:numPr>
          <w:ilvl w:val="0"/>
          <w:numId w:val="21"/>
        </w:numPr>
        <w:spacing w:after="0" w:line="360" w:lineRule="auto"/>
        <w:rPr>
          <w:rFonts w:ascii="Gill Sans Nova" w:hAnsi="Gill Sans Nova" w:cstheme="majorBidi"/>
          <w:sz w:val="24"/>
          <w:szCs w:val="24"/>
        </w:rPr>
      </w:pPr>
      <w:r>
        <w:rPr>
          <w:rFonts w:ascii="Aptos" w:hAnsi="Aptos" w:cs="Times New Roman"/>
          <w:color w:val="222222"/>
          <w:kern w:val="0"/>
          <w:sz w:val="24"/>
          <w:szCs w:val="24"/>
          <w14:ligatures w14:val="none"/>
          <w14:cntxtAlts w14:val="0"/>
        </w:rPr>
        <w:t>Shirley Smith Graham, new Missioner for Congregational Vitality and Development, will attend region meeting on October 22 at 4:00 at St. Andrew’s.</w:t>
      </w:r>
    </w:p>
    <w:p w14:paraId="3150C26F" w14:textId="07114C72" w:rsidR="00904EA7" w:rsidRDefault="00904EA7" w:rsidP="00904EA7">
      <w:pPr>
        <w:pStyle w:val="ListParagraph"/>
        <w:numPr>
          <w:ilvl w:val="0"/>
          <w:numId w:val="21"/>
        </w:numPr>
        <w:spacing w:after="0" w:line="360" w:lineRule="auto"/>
        <w:rPr>
          <w:rFonts w:ascii="Gill Sans Nova" w:hAnsi="Gill Sans Nova" w:cstheme="majorBidi"/>
          <w:sz w:val="24"/>
          <w:szCs w:val="24"/>
        </w:rPr>
      </w:pPr>
      <w:r>
        <w:rPr>
          <w:rFonts w:ascii="Gill Sans Nova" w:hAnsi="Gill Sans Nova" w:cstheme="majorBidi"/>
          <w:sz w:val="24"/>
          <w:szCs w:val="24"/>
        </w:rPr>
        <w:t>The Lilly Renewal Grant was not funded for sabbatical in 2025.</w:t>
      </w:r>
    </w:p>
    <w:p w14:paraId="68BCF557" w14:textId="74B0316D" w:rsidR="00904EA7" w:rsidRDefault="00904EA7" w:rsidP="00904EA7">
      <w:pPr>
        <w:pStyle w:val="ListParagraph"/>
        <w:numPr>
          <w:ilvl w:val="0"/>
          <w:numId w:val="21"/>
        </w:numPr>
        <w:spacing w:after="0" w:line="360" w:lineRule="auto"/>
        <w:rPr>
          <w:rFonts w:ascii="Gill Sans Nova" w:hAnsi="Gill Sans Nova" w:cstheme="majorBidi"/>
          <w:sz w:val="24"/>
          <w:szCs w:val="24"/>
        </w:rPr>
      </w:pPr>
      <w:r>
        <w:rPr>
          <w:rFonts w:ascii="Gill Sans Nova" w:hAnsi="Gill Sans Nova" w:cstheme="majorBidi"/>
          <w:sz w:val="24"/>
          <w:szCs w:val="24"/>
        </w:rPr>
        <w:t xml:space="preserve">Vestry terms of Hartmann, Morrison, Cottrell, Emily Scott and Everett end this January., </w:t>
      </w:r>
    </w:p>
    <w:p w14:paraId="3C12099E" w14:textId="0E191E68" w:rsidR="00904EA7" w:rsidRPr="00904EA7" w:rsidRDefault="00904EA7" w:rsidP="00904EA7">
      <w:pPr>
        <w:pStyle w:val="ListParagraph"/>
        <w:numPr>
          <w:ilvl w:val="0"/>
          <w:numId w:val="21"/>
        </w:numPr>
        <w:spacing w:after="0" w:line="360" w:lineRule="auto"/>
        <w:rPr>
          <w:rFonts w:ascii="Gill Sans Nova" w:hAnsi="Gill Sans Nova" w:cstheme="majorBidi"/>
          <w:sz w:val="24"/>
          <w:szCs w:val="24"/>
        </w:rPr>
      </w:pPr>
      <w:r>
        <w:rPr>
          <w:rFonts w:ascii="Gill Sans Nova" w:hAnsi="Gill Sans Nova" w:cstheme="majorBidi"/>
          <w:sz w:val="24"/>
          <w:szCs w:val="24"/>
        </w:rPr>
        <w:lastRenderedPageBreak/>
        <w:t>Caitlin Garvey has started a part-time administrator Working 9 to 3 Wednesdays at Emmanuel and Thursdays at St. Andrew’s for now.</w:t>
      </w:r>
    </w:p>
    <w:p w14:paraId="0C6BB1B6" w14:textId="2D811773" w:rsidR="00904EA7" w:rsidRDefault="00904EA7" w:rsidP="00904EA7">
      <w:pPr>
        <w:pStyle w:val="ListParagraph"/>
        <w:numPr>
          <w:ilvl w:val="0"/>
          <w:numId w:val="21"/>
        </w:numPr>
        <w:spacing w:after="0" w:line="360" w:lineRule="auto"/>
        <w:rPr>
          <w:rFonts w:ascii="Gill Sans Nova" w:hAnsi="Gill Sans Nova" w:cstheme="majorBidi"/>
          <w:sz w:val="24"/>
          <w:szCs w:val="24"/>
        </w:rPr>
      </w:pPr>
      <w:r>
        <w:rPr>
          <w:rFonts w:ascii="Gill Sans Nova" w:hAnsi="Gill Sans Nova" w:cstheme="majorBidi"/>
          <w:sz w:val="24"/>
          <w:szCs w:val="24"/>
        </w:rPr>
        <w:t xml:space="preserve">Mother Kathy </w:t>
      </w:r>
      <w:proofErr w:type="gramStart"/>
      <w:r>
        <w:rPr>
          <w:rFonts w:ascii="Gill Sans Nova" w:hAnsi="Gill Sans Nova" w:cstheme="majorBidi"/>
          <w:sz w:val="24"/>
          <w:szCs w:val="24"/>
        </w:rPr>
        <w:t>on</w:t>
      </w:r>
      <w:proofErr w:type="gramEnd"/>
      <w:r>
        <w:rPr>
          <w:rFonts w:ascii="Gill Sans Nova" w:hAnsi="Gill Sans Nova" w:cstheme="majorBidi"/>
          <w:sz w:val="24"/>
          <w:szCs w:val="24"/>
        </w:rPr>
        <w:t xml:space="preserve"> vacation September 12-21.</w:t>
      </w:r>
    </w:p>
    <w:p w14:paraId="2D97ADA4" w14:textId="60F0B2D3" w:rsidR="00904EA7" w:rsidRDefault="00904EA7" w:rsidP="00904EA7">
      <w:pPr>
        <w:pStyle w:val="ListParagraph"/>
        <w:numPr>
          <w:ilvl w:val="0"/>
          <w:numId w:val="21"/>
        </w:numPr>
        <w:spacing w:after="0" w:line="360" w:lineRule="auto"/>
        <w:rPr>
          <w:rFonts w:ascii="Gill Sans Nova" w:hAnsi="Gill Sans Nova" w:cstheme="majorBidi"/>
          <w:sz w:val="24"/>
          <w:szCs w:val="24"/>
        </w:rPr>
      </w:pPr>
      <w:r>
        <w:rPr>
          <w:rFonts w:ascii="Gill Sans Nova" w:hAnsi="Gill Sans Nova" w:cstheme="majorBidi"/>
          <w:sz w:val="24"/>
          <w:szCs w:val="24"/>
        </w:rPr>
        <w:t>Tomasina Stephon died early this morning.</w:t>
      </w:r>
    </w:p>
    <w:p w14:paraId="178FA5CB" w14:textId="5AFC562A" w:rsidR="00ED3010" w:rsidRDefault="1A0C3071" w:rsidP="007F4BFD">
      <w:pPr>
        <w:pStyle w:val="ListParagraph"/>
        <w:numPr>
          <w:ilvl w:val="0"/>
          <w:numId w:val="18"/>
        </w:numPr>
        <w:spacing w:after="0" w:line="360" w:lineRule="auto"/>
        <w:ind w:left="0"/>
        <w:rPr>
          <w:rFonts w:ascii="Gill Sans Nova" w:hAnsi="Gill Sans Nova" w:cstheme="majorBidi"/>
          <w:sz w:val="24"/>
          <w:szCs w:val="24"/>
        </w:rPr>
      </w:pPr>
      <w:r w:rsidRPr="1A0C3071">
        <w:rPr>
          <w:rFonts w:ascii="Gill Sans Nova" w:hAnsi="Gill Sans Nova" w:cstheme="majorBidi"/>
          <w:sz w:val="24"/>
          <w:szCs w:val="24"/>
        </w:rPr>
        <w:t>Senior Warden’s Report</w:t>
      </w:r>
      <w:r w:rsidR="00653E3A">
        <w:rPr>
          <w:rFonts w:ascii="Gill Sans Nova" w:hAnsi="Gill Sans Nova" w:cstheme="majorBidi"/>
          <w:sz w:val="24"/>
          <w:szCs w:val="24"/>
        </w:rPr>
        <w:t xml:space="preserve"> – Chris H</w:t>
      </w:r>
      <w:r w:rsidR="00C56F46">
        <w:rPr>
          <w:rFonts w:ascii="Gill Sans Nova" w:hAnsi="Gill Sans Nova" w:cstheme="majorBidi"/>
          <w:sz w:val="24"/>
          <w:szCs w:val="24"/>
        </w:rPr>
        <w:t>artmann</w:t>
      </w:r>
    </w:p>
    <w:p w14:paraId="336BA2B6" w14:textId="4DFC139E" w:rsidR="00904EA7" w:rsidRDefault="0041384A" w:rsidP="00904EA7">
      <w:pPr>
        <w:pStyle w:val="ListParagraph"/>
        <w:spacing w:after="0" w:line="360" w:lineRule="auto"/>
        <w:ind w:left="0"/>
        <w:rPr>
          <w:rFonts w:ascii="Gill Sans Nova" w:hAnsi="Gill Sans Nova" w:cstheme="majorBidi"/>
          <w:sz w:val="24"/>
          <w:szCs w:val="24"/>
        </w:rPr>
      </w:pPr>
      <w:r>
        <w:rPr>
          <w:rFonts w:ascii="Gill Sans Nova" w:hAnsi="Gill Sans Nova" w:cstheme="majorBidi"/>
          <w:sz w:val="24"/>
          <w:szCs w:val="24"/>
        </w:rPr>
        <w:t xml:space="preserve">Amadeus will be shown on Sept 14 and Coco on Oct 13. </w:t>
      </w:r>
    </w:p>
    <w:p w14:paraId="6764F42A" w14:textId="37F2C00F" w:rsidR="0041384A" w:rsidRDefault="0041384A" w:rsidP="00904EA7">
      <w:pPr>
        <w:pStyle w:val="ListParagraph"/>
        <w:spacing w:after="0" w:line="360" w:lineRule="auto"/>
        <w:ind w:left="0"/>
        <w:rPr>
          <w:rFonts w:ascii="Gill Sans Nova" w:hAnsi="Gill Sans Nova" w:cstheme="majorBidi"/>
          <w:sz w:val="24"/>
          <w:szCs w:val="24"/>
        </w:rPr>
      </w:pPr>
      <w:r>
        <w:rPr>
          <w:rFonts w:ascii="Gill Sans Nova" w:hAnsi="Gill Sans Nova" w:cstheme="majorBidi"/>
          <w:sz w:val="24"/>
          <w:szCs w:val="24"/>
        </w:rPr>
        <w:t>Potlucks will be held Sept 26 and Oct 24.</w:t>
      </w:r>
    </w:p>
    <w:p w14:paraId="1388B336" w14:textId="719CF014" w:rsidR="0041384A" w:rsidRDefault="0041384A" w:rsidP="00904EA7">
      <w:pPr>
        <w:pStyle w:val="ListParagraph"/>
        <w:spacing w:after="0" w:line="360" w:lineRule="auto"/>
        <w:ind w:left="0"/>
        <w:rPr>
          <w:rFonts w:ascii="Gill Sans Nova" w:hAnsi="Gill Sans Nova" w:cstheme="majorBidi"/>
          <w:sz w:val="24"/>
          <w:szCs w:val="24"/>
        </w:rPr>
      </w:pPr>
      <w:r>
        <w:rPr>
          <w:rFonts w:ascii="Gill Sans Nova" w:hAnsi="Gill Sans Nova" w:cstheme="majorBidi"/>
          <w:sz w:val="24"/>
          <w:szCs w:val="24"/>
        </w:rPr>
        <w:t>Ray and Penny Carroll will organize the Thanksgiving Dinner at 4:00 p.m. Thanksgiving Day.</w:t>
      </w:r>
    </w:p>
    <w:p w14:paraId="6CE9B1B0" w14:textId="1811655A" w:rsidR="0041384A" w:rsidRDefault="0041384A" w:rsidP="00904EA7">
      <w:pPr>
        <w:pStyle w:val="ListParagraph"/>
        <w:spacing w:after="0" w:line="360" w:lineRule="auto"/>
        <w:ind w:left="0"/>
        <w:rPr>
          <w:rFonts w:ascii="Gill Sans Nova" w:hAnsi="Gill Sans Nova" w:cstheme="majorBidi"/>
          <w:sz w:val="24"/>
          <w:szCs w:val="24"/>
        </w:rPr>
      </w:pPr>
      <w:r>
        <w:rPr>
          <w:rFonts w:ascii="Gill Sans Nova" w:hAnsi="Gill Sans Nova" w:cstheme="majorBidi"/>
          <w:sz w:val="24"/>
          <w:szCs w:val="24"/>
        </w:rPr>
        <w:t>Someone is needed to maintain a Church calendar.</w:t>
      </w:r>
    </w:p>
    <w:p w14:paraId="35BF0F17" w14:textId="77777777" w:rsidR="00781F2B" w:rsidRDefault="0041384A" w:rsidP="00781F2B">
      <w:pPr>
        <w:pStyle w:val="ListParagraph"/>
        <w:spacing w:after="0" w:line="360" w:lineRule="auto"/>
        <w:ind w:left="0"/>
        <w:rPr>
          <w:rFonts w:ascii="Gill Sans Nova" w:hAnsi="Gill Sans Nova" w:cstheme="majorBidi"/>
          <w:sz w:val="24"/>
          <w:szCs w:val="24"/>
        </w:rPr>
      </w:pPr>
      <w:r>
        <w:rPr>
          <w:rFonts w:ascii="Gill Sans Nova" w:hAnsi="Gill Sans Nova" w:cstheme="majorBidi"/>
          <w:sz w:val="24"/>
          <w:szCs w:val="24"/>
        </w:rPr>
        <w:t>It was recommended that the Wardens’ reports be included in the Beckford Connection.</w:t>
      </w:r>
    </w:p>
    <w:p w14:paraId="4B30124C" w14:textId="4994A9D5" w:rsidR="00781F2B" w:rsidRPr="00781F2B" w:rsidRDefault="00781F2B" w:rsidP="00781F2B">
      <w:pPr>
        <w:pStyle w:val="ListParagraph"/>
        <w:spacing w:after="0" w:line="360" w:lineRule="auto"/>
        <w:ind w:left="-630"/>
        <w:rPr>
          <w:rFonts w:ascii="Gill Sans Nova" w:hAnsi="Gill Sans Nova" w:cstheme="majorBidi"/>
          <w:sz w:val="24"/>
          <w:szCs w:val="24"/>
        </w:rPr>
      </w:pPr>
      <w:r>
        <w:rPr>
          <w:rFonts w:ascii="Gill Sans Nova" w:hAnsi="Gill Sans Nova" w:cstheme="majorBidi"/>
          <w:sz w:val="24"/>
          <w:szCs w:val="24"/>
        </w:rPr>
        <w:t xml:space="preserve">IV.     </w:t>
      </w:r>
      <w:r w:rsidR="1A0C3071" w:rsidRPr="00781F2B">
        <w:rPr>
          <w:rFonts w:ascii="Gill Sans Nova" w:hAnsi="Gill Sans Nova" w:cstheme="majorBidi"/>
          <w:sz w:val="24"/>
          <w:szCs w:val="24"/>
        </w:rPr>
        <w:t>Junior Warden’s Report</w:t>
      </w:r>
      <w:r w:rsidR="00653E3A" w:rsidRPr="00781F2B">
        <w:rPr>
          <w:rFonts w:ascii="Gill Sans Nova" w:hAnsi="Gill Sans Nova" w:cstheme="majorBidi"/>
          <w:sz w:val="24"/>
          <w:szCs w:val="24"/>
        </w:rPr>
        <w:t xml:space="preserve"> – Elizabeth Cottrell</w:t>
      </w:r>
      <w:r w:rsidRPr="00781F2B">
        <w:t xml:space="preserve"> </w:t>
      </w:r>
    </w:p>
    <w:p w14:paraId="59086BF8" w14:textId="581DC335" w:rsidR="00781F2B" w:rsidRPr="00781F2B" w:rsidRDefault="00781F2B" w:rsidP="00781F2B">
      <w:pPr>
        <w:pStyle w:val="ListParagraph"/>
        <w:shd w:val="clear" w:color="auto" w:fill="FFFFFF"/>
        <w:tabs>
          <w:tab w:val="left" w:pos="450"/>
        </w:tabs>
        <w:spacing w:after="0" w:line="360" w:lineRule="auto"/>
        <w:ind w:left="180" w:hanging="180"/>
        <w:rPr>
          <w:kern w:val="0"/>
          <w:sz w:val="24"/>
          <w:szCs w:val="24"/>
          <w14:ligatures w14:val="none"/>
          <w14:cntxtAlts w14:val="0"/>
        </w:rPr>
      </w:pPr>
      <w:r>
        <w:rPr>
          <w:kern w:val="0"/>
          <w:sz w:val="24"/>
          <w:szCs w:val="24"/>
          <w14:ligatures w14:val="none"/>
          <w14:cntxtAlts w14:val="0"/>
        </w:rPr>
        <w:t xml:space="preserve">   A.</w:t>
      </w:r>
      <w:r w:rsidRPr="00781F2B">
        <w:rPr>
          <w:kern w:val="0"/>
          <w:sz w:val="24"/>
          <w:szCs w:val="24"/>
          <w14:ligatures w14:val="none"/>
          <w14:cntxtAlts w14:val="0"/>
        </w:rPr>
        <w:t xml:space="preserve"> </w:t>
      </w:r>
      <w:proofErr w:type="gramStart"/>
      <w:r w:rsidRPr="00781F2B">
        <w:rPr>
          <w:kern w:val="0"/>
          <w:sz w:val="24"/>
          <w:szCs w:val="24"/>
          <w14:ligatures w14:val="none"/>
          <w14:cntxtAlts w14:val="0"/>
        </w:rPr>
        <w:t>Episcopal Church road</w:t>
      </w:r>
      <w:proofErr w:type="gramEnd"/>
      <w:r w:rsidRPr="00781F2B">
        <w:rPr>
          <w:kern w:val="0"/>
          <w:sz w:val="24"/>
          <w:szCs w:val="24"/>
          <w14:ligatures w14:val="none"/>
          <w14:cntxtAlts w14:val="0"/>
        </w:rPr>
        <w:t xml:space="preserve"> signs and hangers: Thank you to Chris Hartmann for getting the sign</w:t>
      </w:r>
      <w:r>
        <w:rPr>
          <w:kern w:val="0"/>
          <w:sz w:val="24"/>
          <w:szCs w:val="24"/>
          <w14:ligatures w14:val="none"/>
          <w14:cntxtAlts w14:val="0"/>
        </w:rPr>
        <w:t xml:space="preserve"> </w:t>
      </w:r>
      <w:r w:rsidRPr="00781F2B">
        <w:rPr>
          <w:kern w:val="0"/>
          <w:sz w:val="24"/>
          <w:szCs w:val="24"/>
          <w14:ligatures w14:val="none"/>
          <w14:cntxtAlts w14:val="0"/>
        </w:rPr>
        <w:t>on the</w:t>
      </w:r>
      <w:r>
        <w:rPr>
          <w:kern w:val="0"/>
          <w:sz w:val="24"/>
          <w:szCs w:val="24"/>
          <w14:ligatures w14:val="none"/>
          <w14:cntxtAlts w14:val="0"/>
        </w:rPr>
        <w:t xml:space="preserve"> </w:t>
      </w:r>
      <w:r w:rsidRPr="00781F2B">
        <w:rPr>
          <w:kern w:val="0"/>
          <w:sz w:val="24"/>
          <w:szCs w:val="24"/>
          <w14:ligatures w14:val="none"/>
          <w14:cntxtAlts w14:val="0"/>
        </w:rPr>
        <w:t>south end of town hung.</w:t>
      </w:r>
    </w:p>
    <w:p w14:paraId="6B8A54A7" w14:textId="7AB1040A" w:rsidR="00781F2B" w:rsidRDefault="00781F2B" w:rsidP="00781F2B">
      <w:pPr>
        <w:pStyle w:val="ListParagraph"/>
        <w:numPr>
          <w:ilvl w:val="0"/>
          <w:numId w:val="23"/>
        </w:numPr>
        <w:shd w:val="clear" w:color="auto" w:fill="FFFFFF"/>
        <w:spacing w:after="0" w:line="360" w:lineRule="auto"/>
        <w:rPr>
          <w:kern w:val="0"/>
          <w:sz w:val="24"/>
          <w:szCs w:val="24"/>
          <w14:ligatures w14:val="none"/>
          <w14:cntxtAlts w14:val="0"/>
        </w:rPr>
      </w:pPr>
      <w:r w:rsidRPr="00781F2B">
        <w:rPr>
          <w:kern w:val="0"/>
          <w:sz w:val="24"/>
          <w:szCs w:val="24"/>
          <w14:ligatures w14:val="none"/>
          <w14:cntxtAlts w14:val="0"/>
        </w:rPr>
        <w:t>Storm dama</w:t>
      </w:r>
      <w:r>
        <w:rPr>
          <w:kern w:val="0"/>
          <w:sz w:val="24"/>
          <w:szCs w:val="24"/>
          <w14:ligatures w14:val="none"/>
          <w14:cntxtAlts w14:val="0"/>
        </w:rPr>
        <w:t>g</w:t>
      </w:r>
      <w:r w:rsidRPr="00781F2B">
        <w:rPr>
          <w:kern w:val="0"/>
          <w:sz w:val="24"/>
          <w:szCs w:val="24"/>
          <w14:ligatures w14:val="none"/>
          <w14:cntxtAlts w14:val="0"/>
        </w:rPr>
        <w:t>e to roof: Working with Wells Roofing. No date set.</w:t>
      </w:r>
    </w:p>
    <w:p w14:paraId="418E107B" w14:textId="14437EBA" w:rsidR="00781F2B" w:rsidRPr="00781F2B" w:rsidRDefault="00781F2B" w:rsidP="00781F2B">
      <w:pPr>
        <w:pStyle w:val="ListParagraph"/>
        <w:shd w:val="clear" w:color="auto" w:fill="FFFFFF"/>
        <w:spacing w:after="0" w:line="360" w:lineRule="auto"/>
        <w:ind w:left="180"/>
        <w:rPr>
          <w:kern w:val="0"/>
          <w:sz w:val="24"/>
          <w:szCs w:val="24"/>
          <w14:ligatures w14:val="none"/>
          <w14:cntxtAlts w14:val="0"/>
        </w:rPr>
      </w:pPr>
      <w:r>
        <w:rPr>
          <w:rStyle w:val="EndnoteReference"/>
          <w:kern w:val="0"/>
          <w:sz w:val="24"/>
          <w:szCs w:val="24"/>
          <w14:ligatures w14:val="none"/>
          <w14:cntxtAlts w14:val="0"/>
        </w:rPr>
        <w:endnoteReference w:id="1"/>
      </w:r>
      <w:r>
        <w:rPr>
          <w:kern w:val="0"/>
          <w:sz w:val="24"/>
          <w:szCs w:val="24"/>
          <w14:ligatures w14:val="none"/>
          <w14:cntxtAlts w14:val="0"/>
        </w:rPr>
        <w:t xml:space="preserve">C. </w:t>
      </w:r>
      <w:r w:rsidRPr="00781F2B">
        <w:rPr>
          <w:kern w:val="0"/>
          <w:sz w:val="24"/>
          <w:szCs w:val="24"/>
          <w14:ligatures w14:val="none"/>
          <w14:cntxtAlts w14:val="0"/>
        </w:rPr>
        <w:t xml:space="preserve">Gene’s Plumbing came to check </w:t>
      </w:r>
      <w:proofErr w:type="gramStart"/>
      <w:r w:rsidRPr="00781F2B">
        <w:rPr>
          <w:kern w:val="0"/>
          <w:sz w:val="24"/>
          <w:szCs w:val="24"/>
          <w14:ligatures w14:val="none"/>
          <w14:cntxtAlts w14:val="0"/>
        </w:rPr>
        <w:t>both of the basement-level</w:t>
      </w:r>
      <w:proofErr w:type="gramEnd"/>
      <w:r w:rsidRPr="00781F2B">
        <w:rPr>
          <w:kern w:val="0"/>
          <w:sz w:val="24"/>
          <w:szCs w:val="24"/>
          <w14:ligatures w14:val="none"/>
          <w14:cntxtAlts w14:val="0"/>
        </w:rPr>
        <w:t xml:space="preserve"> drains outside each door and make sure they are not stopped up. They cleaned as best they could, but their camera tool did not fit to check blockage lower down.</w:t>
      </w:r>
    </w:p>
    <w:p w14:paraId="2B0D4192" w14:textId="77777777" w:rsidR="00781F2B" w:rsidRDefault="00781F2B" w:rsidP="00781F2B">
      <w:pPr>
        <w:pStyle w:val="ListParagraph"/>
        <w:numPr>
          <w:ilvl w:val="0"/>
          <w:numId w:val="24"/>
        </w:numPr>
        <w:shd w:val="clear" w:color="auto" w:fill="FFFFFF"/>
        <w:tabs>
          <w:tab w:val="left" w:pos="540"/>
        </w:tabs>
        <w:spacing w:after="0" w:line="360" w:lineRule="auto"/>
        <w:ind w:left="180" w:firstLine="0"/>
        <w:rPr>
          <w:kern w:val="0"/>
          <w:sz w:val="24"/>
          <w:szCs w:val="24"/>
          <w14:ligatures w14:val="none"/>
          <w14:cntxtAlts w14:val="0"/>
        </w:rPr>
      </w:pPr>
      <w:r w:rsidRPr="00781F2B">
        <w:rPr>
          <w:kern w:val="0"/>
          <w:sz w:val="24"/>
          <w:szCs w:val="24"/>
          <w14:ligatures w14:val="none"/>
          <w14:cntxtAlts w14:val="0"/>
        </w:rPr>
        <w:t xml:space="preserve">Thermostats: Contrary to earlier report, we still have been unable to set up the ability to control our church and parish hall thermostats remotely. The church thermostat is </w:t>
      </w:r>
      <w:proofErr w:type="gramStart"/>
      <w:r w:rsidRPr="00781F2B">
        <w:rPr>
          <w:kern w:val="0"/>
          <w:sz w:val="24"/>
          <w:szCs w:val="24"/>
          <w14:ligatures w14:val="none"/>
          <w14:cntxtAlts w14:val="0"/>
        </w:rPr>
        <w:t>pretty well</w:t>
      </w:r>
      <w:proofErr w:type="gramEnd"/>
      <w:r w:rsidRPr="00781F2B">
        <w:rPr>
          <w:kern w:val="0"/>
          <w:sz w:val="24"/>
          <w:szCs w:val="24"/>
          <w14:ligatures w14:val="none"/>
          <w14:cntxtAlts w14:val="0"/>
        </w:rPr>
        <w:t xml:space="preserve"> programmed, so Mother Kathy should be the only one who can change it. Everyone who uses our parish hall, please remember to turn up (or down) the thermostats after you leave.</w:t>
      </w:r>
      <w:r>
        <w:rPr>
          <w:kern w:val="0"/>
          <w:sz w:val="24"/>
          <w:szCs w:val="24"/>
          <w14:ligatures w14:val="none"/>
          <w14:cntxtAlts w14:val="0"/>
        </w:rPr>
        <w:t xml:space="preserve"> </w:t>
      </w:r>
      <w:r w:rsidRPr="00781F2B">
        <w:rPr>
          <w:kern w:val="0"/>
          <w:sz w:val="24"/>
          <w:szCs w:val="24"/>
          <w14:ligatures w14:val="none"/>
          <w14:cntxtAlts w14:val="0"/>
        </w:rPr>
        <w:t>When not in use, this should be set to no cooler than 76 degrees during hot weather and no warmer than 65 degrees during cold weather.</w:t>
      </w:r>
    </w:p>
    <w:p w14:paraId="1456CB3C" w14:textId="2EF906A8" w:rsidR="004234A7" w:rsidRPr="00781F2B" w:rsidRDefault="00781F2B" w:rsidP="00781F2B">
      <w:pPr>
        <w:pStyle w:val="ListParagraph"/>
        <w:shd w:val="clear" w:color="auto" w:fill="FFFFFF"/>
        <w:tabs>
          <w:tab w:val="left" w:pos="540"/>
        </w:tabs>
        <w:spacing w:after="0" w:line="360" w:lineRule="auto"/>
        <w:ind w:left="-540"/>
        <w:rPr>
          <w:kern w:val="0"/>
          <w:sz w:val="24"/>
          <w:szCs w:val="24"/>
          <w14:ligatures w14:val="none"/>
          <w14:cntxtAlts w14:val="0"/>
        </w:rPr>
      </w:pPr>
      <w:r>
        <w:rPr>
          <w:kern w:val="0"/>
          <w:sz w:val="24"/>
          <w:szCs w:val="24"/>
          <w14:ligatures w14:val="none"/>
          <w14:cntxtAlts w14:val="0"/>
        </w:rPr>
        <w:t xml:space="preserve">V. </w:t>
      </w:r>
      <w:r w:rsidR="00E72007" w:rsidRPr="00781F2B">
        <w:rPr>
          <w:rFonts w:ascii="Gill Sans Nova" w:hAnsi="Gill Sans Nova" w:cstheme="majorBidi"/>
          <w:sz w:val="24"/>
          <w:szCs w:val="24"/>
        </w:rPr>
        <w:t>Treasurer’s Report</w:t>
      </w:r>
      <w:r w:rsidR="00653E3A" w:rsidRPr="00781F2B">
        <w:rPr>
          <w:rFonts w:ascii="Gill Sans Nova" w:hAnsi="Gill Sans Nova" w:cstheme="majorBidi"/>
          <w:sz w:val="24"/>
          <w:szCs w:val="24"/>
        </w:rPr>
        <w:t xml:space="preserve"> – Joy Bauserman</w:t>
      </w:r>
    </w:p>
    <w:p w14:paraId="201627DA" w14:textId="7AD6DDD2" w:rsidR="004234A7" w:rsidRDefault="00781F2B" w:rsidP="004234A7">
      <w:pPr>
        <w:spacing w:after="0" w:line="360" w:lineRule="auto"/>
        <w:rPr>
          <w:rFonts w:ascii="Gill Sans Nova" w:hAnsi="Gill Sans Nova" w:cstheme="majorBidi"/>
          <w:sz w:val="24"/>
          <w:szCs w:val="24"/>
        </w:rPr>
      </w:pPr>
      <w:r>
        <w:rPr>
          <w:rFonts w:ascii="Gill Sans Nova" w:hAnsi="Gill Sans Nova" w:cstheme="majorBidi"/>
          <w:sz w:val="24"/>
          <w:szCs w:val="24"/>
        </w:rPr>
        <w:t xml:space="preserve">August income was $20,284 ($10,000 from TOTF) and expenses were ($13,009). </w:t>
      </w:r>
    </w:p>
    <w:p w14:paraId="46B2DE55" w14:textId="67CD506D" w:rsidR="00781F2B" w:rsidRPr="004234A7" w:rsidRDefault="00781F2B" w:rsidP="004234A7">
      <w:pPr>
        <w:spacing w:after="0" w:line="360" w:lineRule="auto"/>
        <w:rPr>
          <w:rFonts w:ascii="Gill Sans Nova" w:hAnsi="Gill Sans Nova" w:cstheme="majorBidi"/>
          <w:sz w:val="24"/>
          <w:szCs w:val="24"/>
        </w:rPr>
      </w:pPr>
      <w:r>
        <w:rPr>
          <w:rFonts w:ascii="Gill Sans Nova" w:hAnsi="Gill Sans Nova" w:cstheme="majorBidi"/>
          <w:sz w:val="24"/>
          <w:szCs w:val="24"/>
        </w:rPr>
        <w:t>The Vestry will meet to work on the 2025 budget on Saturday morning September 28.</w:t>
      </w:r>
    </w:p>
    <w:p w14:paraId="28E6BCB0" w14:textId="73637653" w:rsidR="00F34F56" w:rsidRDefault="005A636D" w:rsidP="007F4BFD">
      <w:pPr>
        <w:pStyle w:val="ListParagraph"/>
        <w:spacing w:after="0" w:line="360" w:lineRule="auto"/>
        <w:ind w:left="0"/>
        <w:rPr>
          <w:rFonts w:ascii="Gill Sans Nova" w:hAnsi="Gill Sans Nova" w:cstheme="majorBidi"/>
          <w:sz w:val="24"/>
          <w:szCs w:val="24"/>
        </w:rPr>
      </w:pPr>
      <w:r>
        <w:rPr>
          <w:rFonts w:ascii="Gill Sans Nova" w:hAnsi="Gill Sans Nova" w:cstheme="majorBidi"/>
          <w:sz w:val="24"/>
          <w:szCs w:val="24"/>
        </w:rPr>
        <w:t xml:space="preserve">The report was accepted on motion by </w:t>
      </w:r>
      <w:r w:rsidR="00781F2B">
        <w:rPr>
          <w:rFonts w:ascii="Gill Sans Nova" w:hAnsi="Gill Sans Nova" w:cstheme="majorBidi"/>
          <w:sz w:val="24"/>
          <w:szCs w:val="24"/>
        </w:rPr>
        <w:t xml:space="preserve">Bill, seconded by </w:t>
      </w:r>
      <w:r>
        <w:rPr>
          <w:rFonts w:ascii="Gill Sans Nova" w:hAnsi="Gill Sans Nova" w:cstheme="majorBidi"/>
          <w:sz w:val="24"/>
          <w:szCs w:val="24"/>
        </w:rPr>
        <w:t>E</w:t>
      </w:r>
      <w:r w:rsidR="00C546A2">
        <w:rPr>
          <w:rFonts w:ascii="Gill Sans Nova" w:hAnsi="Gill Sans Nova" w:cstheme="majorBidi"/>
          <w:sz w:val="24"/>
          <w:szCs w:val="24"/>
        </w:rPr>
        <w:t>lizabeth</w:t>
      </w:r>
      <w:r>
        <w:rPr>
          <w:rFonts w:ascii="Gill Sans Nova" w:hAnsi="Gill Sans Nova" w:cstheme="majorBidi"/>
          <w:sz w:val="24"/>
          <w:szCs w:val="24"/>
        </w:rPr>
        <w:t xml:space="preserve">. </w:t>
      </w:r>
    </w:p>
    <w:p w14:paraId="12CF457E" w14:textId="2BD0C355" w:rsidR="00781F2B" w:rsidRDefault="00781F2B" w:rsidP="007F4BFD">
      <w:pPr>
        <w:pStyle w:val="ListParagraph"/>
        <w:spacing w:after="0" w:line="360" w:lineRule="auto"/>
        <w:ind w:left="0"/>
        <w:rPr>
          <w:rFonts w:ascii="Gill Sans Nova" w:hAnsi="Gill Sans Nova" w:cstheme="majorBidi"/>
          <w:sz w:val="24"/>
          <w:szCs w:val="24"/>
        </w:rPr>
      </w:pPr>
      <w:r>
        <w:rPr>
          <w:rFonts w:ascii="Gill Sans Nova" w:hAnsi="Gill Sans Nova" w:cstheme="majorBidi"/>
          <w:sz w:val="24"/>
          <w:szCs w:val="24"/>
        </w:rPr>
        <w:lastRenderedPageBreak/>
        <w:t>Emmanuel’s giving to the Diocese is calculated on a three-year average of pledge income. On motion by Elizabeth, seconded by Bill the Vestry approved $7,524 as our 2025 annual contribution.</w:t>
      </w:r>
    </w:p>
    <w:p w14:paraId="5B39D1B1" w14:textId="577B7AEB" w:rsidR="00333A90" w:rsidRPr="00781F2B" w:rsidRDefault="00333A90" w:rsidP="00781F2B">
      <w:pPr>
        <w:pStyle w:val="ListParagraph"/>
        <w:numPr>
          <w:ilvl w:val="0"/>
          <w:numId w:val="25"/>
        </w:numPr>
        <w:tabs>
          <w:tab w:val="left" w:pos="0"/>
        </w:tabs>
        <w:spacing w:after="0" w:line="360" w:lineRule="auto"/>
        <w:ind w:left="270" w:hanging="630"/>
        <w:rPr>
          <w:rFonts w:ascii="Gill Sans Nova" w:hAnsi="Gill Sans Nova" w:cstheme="majorBidi"/>
          <w:sz w:val="24"/>
          <w:szCs w:val="24"/>
        </w:rPr>
      </w:pPr>
      <w:r w:rsidRPr="00781F2B">
        <w:rPr>
          <w:rFonts w:ascii="Gill Sans Nova" w:hAnsi="Gill Sans Nova" w:cstheme="majorBidi"/>
          <w:sz w:val="24"/>
          <w:szCs w:val="24"/>
        </w:rPr>
        <w:t>Food Pantry Report – Paula Everett</w:t>
      </w:r>
    </w:p>
    <w:p w14:paraId="37853E22" w14:textId="67542D5E" w:rsidR="00B0005D" w:rsidRDefault="00B0005D" w:rsidP="00781F2B">
      <w:pPr>
        <w:pStyle w:val="ListParagraph"/>
        <w:spacing w:after="0" w:line="360" w:lineRule="auto"/>
        <w:ind w:left="0"/>
        <w:rPr>
          <w:rFonts w:ascii="Gill Sans Nova" w:hAnsi="Gill Sans Nova" w:cstheme="majorBidi"/>
          <w:sz w:val="24"/>
          <w:szCs w:val="24"/>
        </w:rPr>
      </w:pPr>
      <w:r>
        <w:rPr>
          <w:rFonts w:ascii="Gill Sans Nova" w:hAnsi="Gill Sans Nova" w:cstheme="majorBidi"/>
          <w:sz w:val="24"/>
          <w:szCs w:val="24"/>
        </w:rPr>
        <w:t xml:space="preserve">Mary Ann Cox is placing orders with Blue Ridge Area </w:t>
      </w:r>
      <w:proofErr w:type="gramStart"/>
      <w:r>
        <w:rPr>
          <w:rFonts w:ascii="Gill Sans Nova" w:hAnsi="Gill Sans Nova" w:cstheme="majorBidi"/>
          <w:sz w:val="24"/>
          <w:szCs w:val="24"/>
        </w:rPr>
        <w:t>Food  Bank</w:t>
      </w:r>
      <w:proofErr w:type="gramEnd"/>
      <w:r>
        <w:rPr>
          <w:rFonts w:ascii="Gill Sans Nova" w:hAnsi="Gill Sans Nova" w:cstheme="majorBidi"/>
          <w:sz w:val="24"/>
          <w:szCs w:val="24"/>
        </w:rPr>
        <w:t>.</w:t>
      </w:r>
    </w:p>
    <w:p w14:paraId="408460F3" w14:textId="283D6951" w:rsidR="00781F2B" w:rsidRDefault="00B0005D" w:rsidP="00B0005D">
      <w:pPr>
        <w:pStyle w:val="ListParagraph"/>
        <w:tabs>
          <w:tab w:val="left" w:pos="4696"/>
        </w:tabs>
        <w:spacing w:after="0" w:line="360" w:lineRule="auto"/>
        <w:ind w:left="0"/>
        <w:rPr>
          <w:rFonts w:ascii="Gill Sans Nova" w:hAnsi="Gill Sans Nova" w:cstheme="majorBidi"/>
          <w:sz w:val="24"/>
          <w:szCs w:val="24"/>
        </w:rPr>
      </w:pPr>
      <w:r>
        <w:rPr>
          <w:rFonts w:ascii="Gill Sans Nova" w:hAnsi="Gill Sans Nova" w:cstheme="majorBidi"/>
          <w:sz w:val="24"/>
          <w:szCs w:val="24"/>
        </w:rPr>
        <w:t>We are talking to Food Lion about a grant.</w:t>
      </w:r>
    </w:p>
    <w:p w14:paraId="69119A73" w14:textId="7A35DD7B" w:rsidR="00B0005D" w:rsidRDefault="00B0005D" w:rsidP="00B0005D">
      <w:pPr>
        <w:pStyle w:val="ListParagraph"/>
        <w:tabs>
          <w:tab w:val="left" w:pos="4696"/>
        </w:tabs>
        <w:spacing w:after="0" w:line="360" w:lineRule="auto"/>
        <w:ind w:left="0"/>
        <w:rPr>
          <w:rFonts w:ascii="Gill Sans Nova" w:hAnsi="Gill Sans Nova" w:cstheme="majorBidi"/>
          <w:sz w:val="24"/>
          <w:szCs w:val="24"/>
        </w:rPr>
      </w:pPr>
      <w:r>
        <w:rPr>
          <w:rFonts w:ascii="Gill Sans Nova" w:hAnsi="Gill Sans Nova" w:cstheme="majorBidi"/>
          <w:sz w:val="24"/>
          <w:szCs w:val="24"/>
        </w:rPr>
        <w:t>Averaging 21 recipients.</w:t>
      </w:r>
    </w:p>
    <w:p w14:paraId="33669DA8" w14:textId="77777777" w:rsidR="00447A74" w:rsidRDefault="00447A74" w:rsidP="00B0005D">
      <w:pPr>
        <w:pStyle w:val="ListParagraph"/>
        <w:numPr>
          <w:ilvl w:val="0"/>
          <w:numId w:val="25"/>
        </w:numPr>
        <w:spacing w:after="0" w:line="360" w:lineRule="auto"/>
        <w:ind w:left="90" w:hanging="360"/>
        <w:rPr>
          <w:rFonts w:ascii="Gill Sans Nova" w:hAnsi="Gill Sans Nova" w:cstheme="majorBidi"/>
          <w:color w:val="auto"/>
          <w:sz w:val="24"/>
          <w:szCs w:val="24"/>
        </w:rPr>
      </w:pPr>
      <w:r>
        <w:rPr>
          <w:rFonts w:ascii="Gill Sans Nova" w:hAnsi="Gill Sans Nova" w:cstheme="majorBidi"/>
          <w:color w:val="auto"/>
          <w:sz w:val="24"/>
          <w:szCs w:val="24"/>
        </w:rPr>
        <w:t>Old Business</w:t>
      </w:r>
    </w:p>
    <w:p w14:paraId="67A247C2" w14:textId="52AF8AA4" w:rsidR="00BF29DC" w:rsidRDefault="00746937" w:rsidP="00447A74">
      <w:pPr>
        <w:pStyle w:val="ListParagraph"/>
        <w:spacing w:after="0" w:line="360" w:lineRule="auto"/>
        <w:ind w:left="90"/>
        <w:rPr>
          <w:rFonts w:ascii="Gill Sans Nova" w:hAnsi="Gill Sans Nova" w:cstheme="majorBidi"/>
          <w:color w:val="auto"/>
          <w:sz w:val="24"/>
          <w:szCs w:val="24"/>
        </w:rPr>
      </w:pPr>
      <w:r w:rsidRPr="00B0005D">
        <w:rPr>
          <w:rFonts w:ascii="Gill Sans Nova" w:hAnsi="Gill Sans Nova" w:cstheme="majorBidi"/>
          <w:color w:val="auto"/>
          <w:sz w:val="24"/>
          <w:szCs w:val="24"/>
        </w:rPr>
        <w:t xml:space="preserve">Discussed </w:t>
      </w:r>
      <w:r w:rsidR="00BF29DC" w:rsidRPr="00B0005D">
        <w:rPr>
          <w:rFonts w:ascii="Gill Sans Nova" w:hAnsi="Gill Sans Nova" w:cstheme="majorBidi"/>
          <w:color w:val="auto"/>
          <w:sz w:val="24"/>
          <w:szCs w:val="24"/>
        </w:rPr>
        <w:t>Shenandoah Memorial</w:t>
      </w:r>
      <w:r w:rsidRPr="00B0005D">
        <w:rPr>
          <w:rFonts w:ascii="Gill Sans Nova" w:hAnsi="Gill Sans Nova" w:cstheme="majorBidi"/>
          <w:color w:val="auto"/>
          <w:sz w:val="24"/>
          <w:szCs w:val="24"/>
        </w:rPr>
        <w:t xml:space="preserve"> proposal</w:t>
      </w:r>
      <w:r w:rsidR="00BF29DC" w:rsidRPr="00B0005D">
        <w:rPr>
          <w:rFonts w:ascii="Gill Sans Nova" w:hAnsi="Gill Sans Nova" w:cstheme="majorBidi"/>
          <w:color w:val="auto"/>
          <w:sz w:val="24"/>
          <w:szCs w:val="24"/>
        </w:rPr>
        <w:t xml:space="preserve"> about</w:t>
      </w:r>
      <w:r w:rsidRPr="00B0005D">
        <w:rPr>
          <w:rFonts w:ascii="Gill Sans Nova" w:hAnsi="Gill Sans Nova" w:cstheme="majorBidi"/>
          <w:color w:val="auto"/>
          <w:sz w:val="24"/>
          <w:szCs w:val="24"/>
        </w:rPr>
        <w:t xml:space="preserve"> buying</w:t>
      </w:r>
      <w:r w:rsidR="00BF29DC" w:rsidRPr="00B0005D">
        <w:rPr>
          <w:rFonts w:ascii="Gill Sans Nova" w:hAnsi="Gill Sans Nova" w:cstheme="majorBidi"/>
          <w:color w:val="auto"/>
          <w:sz w:val="24"/>
          <w:szCs w:val="24"/>
        </w:rPr>
        <w:t xml:space="preserve"> medical debt</w:t>
      </w:r>
      <w:r w:rsidR="00B0005D" w:rsidRPr="00B0005D">
        <w:rPr>
          <w:rFonts w:ascii="Gill Sans Nova" w:hAnsi="Gill Sans Nova" w:cstheme="majorBidi"/>
          <w:color w:val="auto"/>
          <w:sz w:val="24"/>
          <w:szCs w:val="24"/>
        </w:rPr>
        <w:t>. Katherine will do further research including establishing a Peebles fund at the Shenandoah Community Foundatio</w:t>
      </w:r>
      <w:r w:rsidR="00447A74">
        <w:rPr>
          <w:rFonts w:ascii="Gill Sans Nova" w:hAnsi="Gill Sans Nova" w:cstheme="majorBidi"/>
          <w:color w:val="auto"/>
          <w:sz w:val="24"/>
          <w:szCs w:val="24"/>
        </w:rPr>
        <w:t>n.</w:t>
      </w:r>
    </w:p>
    <w:p w14:paraId="7017A71F" w14:textId="3A455BB2" w:rsidR="002A7907" w:rsidRPr="00447A74" w:rsidRDefault="00542764" w:rsidP="00447A74">
      <w:pPr>
        <w:pStyle w:val="ListParagraph"/>
        <w:numPr>
          <w:ilvl w:val="0"/>
          <w:numId w:val="25"/>
        </w:numPr>
        <w:spacing w:after="0" w:line="360" w:lineRule="auto"/>
        <w:ind w:left="90" w:hanging="450"/>
        <w:rPr>
          <w:rFonts w:ascii="Gill Sans Nova" w:hAnsi="Gill Sans Nova" w:cstheme="majorBidi"/>
          <w:color w:val="auto"/>
          <w:sz w:val="24"/>
          <w:szCs w:val="24"/>
        </w:rPr>
      </w:pPr>
      <w:r w:rsidRPr="00447A74">
        <w:rPr>
          <w:rFonts w:ascii="Gill Sans Nova" w:hAnsi="Gill Sans Nova" w:cstheme="majorBidi"/>
          <w:sz w:val="24"/>
          <w:szCs w:val="24"/>
        </w:rPr>
        <w:t>New Business</w:t>
      </w:r>
    </w:p>
    <w:p w14:paraId="48123080" w14:textId="0BC2DF2A" w:rsidR="00B0005D" w:rsidRPr="00447A74" w:rsidRDefault="00B0005D" w:rsidP="00447A74">
      <w:pPr>
        <w:spacing w:after="0" w:line="360" w:lineRule="auto"/>
        <w:rPr>
          <w:rFonts w:ascii="Gill Sans Nova" w:hAnsi="Gill Sans Nova" w:cstheme="majorBidi"/>
          <w:sz w:val="24"/>
          <w:szCs w:val="24"/>
        </w:rPr>
      </w:pPr>
      <w:r w:rsidRPr="00447A74">
        <w:rPr>
          <w:rFonts w:ascii="Gill Sans Nova" w:hAnsi="Gill Sans Nova" w:cstheme="majorBidi"/>
          <w:sz w:val="24"/>
          <w:szCs w:val="24"/>
        </w:rPr>
        <w:t xml:space="preserve">We will only serve cookies at Light Up Woodstock Dec </w:t>
      </w:r>
      <w:r w:rsidR="00447A74" w:rsidRPr="00447A74">
        <w:rPr>
          <w:rFonts w:ascii="Gill Sans Nova" w:hAnsi="Gill Sans Nova" w:cstheme="majorBidi"/>
          <w:sz w:val="24"/>
          <w:szCs w:val="24"/>
        </w:rPr>
        <w:t>6</w:t>
      </w:r>
    </w:p>
    <w:p w14:paraId="0802D61A" w14:textId="7086B21C" w:rsidR="00B0005D" w:rsidRPr="00447A74" w:rsidRDefault="00B0005D" w:rsidP="00447A74">
      <w:pPr>
        <w:spacing w:after="0" w:line="360" w:lineRule="auto"/>
        <w:rPr>
          <w:rFonts w:ascii="Gill Sans Nova" w:hAnsi="Gill Sans Nova" w:cstheme="majorBidi"/>
          <w:sz w:val="24"/>
          <w:szCs w:val="24"/>
        </w:rPr>
      </w:pPr>
      <w:r w:rsidRPr="00447A74">
        <w:rPr>
          <w:rFonts w:ascii="Gill Sans Nova" w:hAnsi="Gill Sans Nova" w:cstheme="majorBidi"/>
          <w:sz w:val="24"/>
          <w:szCs w:val="24"/>
        </w:rPr>
        <w:t xml:space="preserve">Safe church training should be completed by </w:t>
      </w:r>
      <w:proofErr w:type="gramStart"/>
      <w:r w:rsidRPr="00447A74">
        <w:rPr>
          <w:rFonts w:ascii="Gill Sans Nova" w:hAnsi="Gill Sans Nova" w:cstheme="majorBidi"/>
          <w:sz w:val="24"/>
          <w:szCs w:val="24"/>
        </w:rPr>
        <w:t>December</w:t>
      </w:r>
      <w:proofErr w:type="gramEnd"/>
      <w:r w:rsidRPr="00447A74">
        <w:rPr>
          <w:rFonts w:ascii="Gill Sans Nova" w:hAnsi="Gill Sans Nova" w:cstheme="majorBidi"/>
          <w:sz w:val="24"/>
          <w:szCs w:val="24"/>
        </w:rPr>
        <w:t xml:space="preserve"> Vestry meeting. </w:t>
      </w:r>
    </w:p>
    <w:p w14:paraId="37C7AAC6" w14:textId="0C24D7A2" w:rsidR="001F1582" w:rsidRPr="00333A90" w:rsidRDefault="00B56697" w:rsidP="00B0005D">
      <w:pPr>
        <w:pStyle w:val="ListParagraph"/>
        <w:numPr>
          <w:ilvl w:val="0"/>
          <w:numId w:val="25"/>
        </w:numPr>
        <w:spacing w:after="0" w:line="360" w:lineRule="auto"/>
        <w:ind w:left="90" w:hanging="360"/>
        <w:rPr>
          <w:rFonts w:ascii="Gill Sans Nova" w:hAnsi="Gill Sans Nova" w:cstheme="majorBidi"/>
          <w:sz w:val="24"/>
          <w:szCs w:val="24"/>
        </w:rPr>
      </w:pPr>
      <w:r w:rsidRPr="00333A90">
        <w:rPr>
          <w:rFonts w:ascii="Gill Sans Nova" w:hAnsi="Gill Sans Nova" w:cstheme="majorBidi"/>
          <w:sz w:val="24"/>
          <w:szCs w:val="24"/>
        </w:rPr>
        <w:t>A</w:t>
      </w:r>
      <w:r w:rsidR="1A0C3071" w:rsidRPr="00333A90">
        <w:rPr>
          <w:rFonts w:ascii="Gill Sans Nova" w:hAnsi="Gill Sans Nova" w:cstheme="majorBidi"/>
          <w:sz w:val="24"/>
          <w:szCs w:val="24"/>
        </w:rPr>
        <w:t>djourn</w:t>
      </w:r>
      <w:r w:rsidR="007A30FD" w:rsidRPr="00333A90">
        <w:rPr>
          <w:rFonts w:ascii="Gill Sans Nova" w:hAnsi="Gill Sans Nova" w:cstheme="majorBidi"/>
          <w:sz w:val="24"/>
          <w:szCs w:val="24"/>
        </w:rPr>
        <w:t>ing prayer</w:t>
      </w:r>
      <w:r w:rsidR="00BF29DC">
        <w:rPr>
          <w:rFonts w:ascii="Gill Sans Nova" w:hAnsi="Gill Sans Nova" w:cstheme="majorBidi"/>
          <w:sz w:val="24"/>
          <w:szCs w:val="24"/>
        </w:rPr>
        <w:t xml:space="preserve"> </w:t>
      </w:r>
      <w:r w:rsidR="00746937">
        <w:rPr>
          <w:rFonts w:ascii="Gill Sans Nova" w:hAnsi="Gill Sans Nova" w:cstheme="majorBidi"/>
          <w:sz w:val="24"/>
          <w:szCs w:val="24"/>
        </w:rPr>
        <w:t>was offered</w:t>
      </w:r>
      <w:r w:rsidR="00BF29DC">
        <w:rPr>
          <w:rFonts w:ascii="Gill Sans Nova" w:hAnsi="Gill Sans Nova" w:cstheme="majorBidi"/>
          <w:sz w:val="24"/>
          <w:szCs w:val="24"/>
        </w:rPr>
        <w:t>.</w:t>
      </w:r>
      <w:r w:rsidR="00447A74">
        <w:rPr>
          <w:rFonts w:ascii="Gill Sans Nova" w:hAnsi="Gill Sans Nova" w:cstheme="majorBidi"/>
          <w:sz w:val="24"/>
          <w:szCs w:val="24"/>
        </w:rPr>
        <w:t xml:space="preserve">at 6:51. </w:t>
      </w:r>
    </w:p>
    <w:p w14:paraId="73710F2A" w14:textId="7F119879" w:rsidR="1A0C3071" w:rsidRDefault="00AB6ED7" w:rsidP="00B0005D">
      <w:pPr>
        <w:spacing w:after="0" w:line="240" w:lineRule="auto"/>
        <w:ind w:left="90" w:hanging="360"/>
        <w:rPr>
          <w:rFonts w:ascii="Gill Sans Nova" w:hAnsi="Gill Sans Nova" w:cstheme="majorBidi"/>
          <w:sz w:val="24"/>
          <w:szCs w:val="24"/>
        </w:rPr>
      </w:pPr>
      <w:r>
        <w:rPr>
          <w:rFonts w:ascii="Gill Sans Nova" w:hAnsi="Gill Sans Nova" w:cstheme="majorBidi"/>
          <w:sz w:val="24"/>
          <w:szCs w:val="24"/>
        </w:rPr>
        <w:br/>
      </w:r>
      <w:r w:rsidR="00BF29DC">
        <w:rPr>
          <w:rFonts w:ascii="Gill Sans Nova" w:hAnsi="Gill Sans Nova" w:cstheme="majorBidi"/>
          <w:sz w:val="24"/>
          <w:szCs w:val="24"/>
        </w:rPr>
        <w:t xml:space="preserve">Minutes recorded by </w:t>
      </w:r>
      <w:r w:rsidR="00447A74">
        <w:rPr>
          <w:rFonts w:ascii="Gill Sans Nova" w:hAnsi="Gill Sans Nova" w:cstheme="majorBidi"/>
          <w:sz w:val="24"/>
          <w:szCs w:val="24"/>
        </w:rPr>
        <w:t>Katherine Morrison, Register</w:t>
      </w:r>
    </w:p>
    <w:sectPr w:rsidR="1A0C307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79653" w14:textId="77777777" w:rsidR="006B5C87" w:rsidRDefault="006B5C87" w:rsidP="007F4BFD">
      <w:pPr>
        <w:spacing w:after="0" w:line="240" w:lineRule="auto"/>
      </w:pPr>
      <w:r>
        <w:separator/>
      </w:r>
    </w:p>
  </w:endnote>
  <w:endnote w:type="continuationSeparator" w:id="0">
    <w:p w14:paraId="45CBFA31" w14:textId="77777777" w:rsidR="006B5C87" w:rsidRDefault="006B5C87" w:rsidP="007F4BFD">
      <w:pPr>
        <w:spacing w:after="0" w:line="240" w:lineRule="auto"/>
      </w:pPr>
      <w:r>
        <w:continuationSeparator/>
      </w:r>
    </w:p>
  </w:endnote>
  <w:endnote w:id="1">
    <w:p w14:paraId="2B4150F7" w14:textId="3D581A66" w:rsidR="00781F2B" w:rsidRDefault="00781F2B">
      <w:pPr>
        <w:pStyle w:val="EndnoteText"/>
      </w:pPr>
      <w:r>
        <w:rPr>
          <w:rStyle w:val="EndnoteReference"/>
        </w:rPr>
        <w:endnoteRef/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e Olive Roman">
    <w:altName w:val="Calibri"/>
    <w:charset w:val="00"/>
    <w:family w:val="auto"/>
    <w:pitch w:val="variable"/>
    <w:sig w:usb0="00000007" w:usb1="00000000" w:usb2="00000000" w:usb3="00000000" w:csb0="00000093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47724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7682D2" w14:textId="157A2163" w:rsidR="00746937" w:rsidRDefault="007469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D1A633" w14:textId="77777777" w:rsidR="007F4BFD" w:rsidRDefault="007F4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178F4" w14:textId="77777777" w:rsidR="006B5C87" w:rsidRDefault="006B5C87" w:rsidP="007F4BFD">
      <w:pPr>
        <w:spacing w:after="0" w:line="240" w:lineRule="auto"/>
      </w:pPr>
      <w:r>
        <w:separator/>
      </w:r>
    </w:p>
  </w:footnote>
  <w:footnote w:type="continuationSeparator" w:id="0">
    <w:p w14:paraId="606D41E9" w14:textId="77777777" w:rsidR="006B5C87" w:rsidRDefault="006B5C87" w:rsidP="007F4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6FAB"/>
    <w:multiLevelType w:val="hybridMultilevel"/>
    <w:tmpl w:val="7D940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505D1"/>
    <w:multiLevelType w:val="multilevel"/>
    <w:tmpl w:val="245C4AF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4D1FBE"/>
    <w:multiLevelType w:val="multilevel"/>
    <w:tmpl w:val="9046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DA05FDA"/>
    <w:multiLevelType w:val="multilevel"/>
    <w:tmpl w:val="AD983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227253E"/>
    <w:multiLevelType w:val="hybridMultilevel"/>
    <w:tmpl w:val="B8900D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7E2B32"/>
    <w:multiLevelType w:val="multilevel"/>
    <w:tmpl w:val="544095CC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3167786"/>
    <w:multiLevelType w:val="hybridMultilevel"/>
    <w:tmpl w:val="A3FC76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75FDF"/>
    <w:multiLevelType w:val="hybridMultilevel"/>
    <w:tmpl w:val="12A82EE0"/>
    <w:lvl w:ilvl="0" w:tplc="CB2ABC7E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4E2C97"/>
    <w:multiLevelType w:val="multilevel"/>
    <w:tmpl w:val="BC2A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C821FD"/>
    <w:multiLevelType w:val="multilevel"/>
    <w:tmpl w:val="2E3639B6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34938F5"/>
    <w:multiLevelType w:val="hybridMultilevel"/>
    <w:tmpl w:val="BDB8B5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A20888"/>
    <w:multiLevelType w:val="multilevel"/>
    <w:tmpl w:val="0EA42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21D0170"/>
    <w:multiLevelType w:val="hybridMultilevel"/>
    <w:tmpl w:val="BE02C1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71534"/>
    <w:multiLevelType w:val="hybridMultilevel"/>
    <w:tmpl w:val="F2C88B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01EC6"/>
    <w:multiLevelType w:val="hybridMultilevel"/>
    <w:tmpl w:val="30569B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A09B3"/>
    <w:multiLevelType w:val="hybridMultilevel"/>
    <w:tmpl w:val="229AEFF2"/>
    <w:lvl w:ilvl="0" w:tplc="6A467606">
      <w:start w:val="4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88E66EE"/>
    <w:multiLevelType w:val="hybridMultilevel"/>
    <w:tmpl w:val="2B826CD6"/>
    <w:lvl w:ilvl="0" w:tplc="9E3CCA4A">
      <w:start w:val="2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69291B66"/>
    <w:multiLevelType w:val="hybridMultilevel"/>
    <w:tmpl w:val="922AF6C2"/>
    <w:lvl w:ilvl="0" w:tplc="06263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21F8800E">
      <w:numFmt w:val="bullet"/>
      <w:lvlText w:val="-"/>
      <w:lvlJc w:val="left"/>
      <w:pPr>
        <w:ind w:left="3600" w:hanging="360"/>
      </w:pPr>
      <w:rPr>
        <w:rFonts w:ascii="Gill Sans Nova" w:eastAsia="Times New Roman" w:hAnsi="Gill Sans Nova" w:cstheme="majorHAns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63337"/>
    <w:multiLevelType w:val="hybridMultilevel"/>
    <w:tmpl w:val="080CF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86B5E"/>
    <w:multiLevelType w:val="hybridMultilevel"/>
    <w:tmpl w:val="27A8C2E2"/>
    <w:lvl w:ilvl="0" w:tplc="88F81A7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40E074C"/>
    <w:multiLevelType w:val="hybridMultilevel"/>
    <w:tmpl w:val="7D0488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7328E"/>
    <w:multiLevelType w:val="hybridMultilevel"/>
    <w:tmpl w:val="7982DB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D5C7F6E"/>
    <w:multiLevelType w:val="multilevel"/>
    <w:tmpl w:val="C7C6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AC6899"/>
    <w:multiLevelType w:val="hybridMultilevel"/>
    <w:tmpl w:val="7CECED7E"/>
    <w:lvl w:ilvl="0" w:tplc="7CB84034">
      <w:start w:val="1"/>
      <w:numFmt w:val="upperLetter"/>
      <w:lvlText w:val="%1."/>
      <w:lvlJc w:val="left"/>
      <w:pPr>
        <w:ind w:left="720" w:hanging="360"/>
      </w:pPr>
      <w:rPr>
        <w:rFonts w:ascii="Aptos" w:hAnsi="Aptos" w:cs="Times New Roman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82BD9"/>
    <w:multiLevelType w:val="hybridMultilevel"/>
    <w:tmpl w:val="35989178"/>
    <w:lvl w:ilvl="0" w:tplc="17E8655E">
      <w:start w:val="6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13820876">
    <w:abstractNumId w:val="20"/>
  </w:num>
  <w:num w:numId="2" w16cid:durableId="1958833023">
    <w:abstractNumId w:val="22"/>
  </w:num>
  <w:num w:numId="3" w16cid:durableId="1290938482">
    <w:abstractNumId w:val="8"/>
  </w:num>
  <w:num w:numId="4" w16cid:durableId="1131677844">
    <w:abstractNumId w:val="0"/>
  </w:num>
  <w:num w:numId="5" w16cid:durableId="1787576291">
    <w:abstractNumId w:val="10"/>
  </w:num>
  <w:num w:numId="6" w16cid:durableId="756292705">
    <w:abstractNumId w:val="12"/>
  </w:num>
  <w:num w:numId="7" w16cid:durableId="1312711081">
    <w:abstractNumId w:val="6"/>
  </w:num>
  <w:num w:numId="8" w16cid:durableId="1678265338">
    <w:abstractNumId w:val="13"/>
  </w:num>
  <w:num w:numId="9" w16cid:durableId="308025736">
    <w:abstractNumId w:val="14"/>
  </w:num>
  <w:num w:numId="10" w16cid:durableId="475802247">
    <w:abstractNumId w:val="18"/>
  </w:num>
  <w:num w:numId="11" w16cid:durableId="235171060">
    <w:abstractNumId w:val="3"/>
  </w:num>
  <w:num w:numId="12" w16cid:durableId="904683345">
    <w:abstractNumId w:val="11"/>
  </w:num>
  <w:num w:numId="13" w16cid:durableId="288977893">
    <w:abstractNumId w:val="2"/>
  </w:num>
  <w:num w:numId="14" w16cid:durableId="212926847">
    <w:abstractNumId w:val="4"/>
  </w:num>
  <w:num w:numId="15" w16cid:durableId="1983727772">
    <w:abstractNumId w:val="9"/>
  </w:num>
  <w:num w:numId="16" w16cid:durableId="3365314">
    <w:abstractNumId w:val="5"/>
  </w:num>
  <w:num w:numId="17" w16cid:durableId="182477693">
    <w:abstractNumId w:val="1"/>
  </w:num>
  <w:num w:numId="18" w16cid:durableId="1841000623">
    <w:abstractNumId w:val="17"/>
  </w:num>
  <w:num w:numId="19" w16cid:durableId="449587652">
    <w:abstractNumId w:val="21"/>
  </w:num>
  <w:num w:numId="20" w16cid:durableId="7322422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130196">
    <w:abstractNumId w:val="23"/>
  </w:num>
  <w:num w:numId="22" w16cid:durableId="632836156">
    <w:abstractNumId w:val="19"/>
  </w:num>
  <w:num w:numId="23" w16cid:durableId="457530866">
    <w:abstractNumId w:val="16"/>
  </w:num>
  <w:num w:numId="24" w16cid:durableId="1844203856">
    <w:abstractNumId w:val="15"/>
  </w:num>
  <w:num w:numId="25" w16cid:durableId="16160553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xMzQ1NzA2NDUzNzZV0lEKTi0uzszPAykwMqwFAN3XveYtAAAA"/>
  </w:docVars>
  <w:rsids>
    <w:rsidRoot w:val="00191205"/>
    <w:rsid w:val="00006006"/>
    <w:rsid w:val="00006A92"/>
    <w:rsid w:val="00013215"/>
    <w:rsid w:val="000343D3"/>
    <w:rsid w:val="0003566F"/>
    <w:rsid w:val="00047AE4"/>
    <w:rsid w:val="00062FA6"/>
    <w:rsid w:val="00063F60"/>
    <w:rsid w:val="000660E4"/>
    <w:rsid w:val="00081CC6"/>
    <w:rsid w:val="0008306D"/>
    <w:rsid w:val="00085EF6"/>
    <w:rsid w:val="00087DE6"/>
    <w:rsid w:val="000929C3"/>
    <w:rsid w:val="00095F52"/>
    <w:rsid w:val="000A3F39"/>
    <w:rsid w:val="000A6C3E"/>
    <w:rsid w:val="000C218E"/>
    <w:rsid w:val="000C343D"/>
    <w:rsid w:val="000C4B96"/>
    <w:rsid w:val="000C6EFC"/>
    <w:rsid w:val="000E4F8E"/>
    <w:rsid w:val="000F2D22"/>
    <w:rsid w:val="00101662"/>
    <w:rsid w:val="00103D0E"/>
    <w:rsid w:val="00112268"/>
    <w:rsid w:val="00121205"/>
    <w:rsid w:val="00153729"/>
    <w:rsid w:val="00155764"/>
    <w:rsid w:val="00163CDE"/>
    <w:rsid w:val="00172C75"/>
    <w:rsid w:val="00173ED3"/>
    <w:rsid w:val="00191205"/>
    <w:rsid w:val="00192138"/>
    <w:rsid w:val="001A473D"/>
    <w:rsid w:val="001E1B6C"/>
    <w:rsid w:val="001E5109"/>
    <w:rsid w:val="001F1582"/>
    <w:rsid w:val="001F1934"/>
    <w:rsid w:val="001F7018"/>
    <w:rsid w:val="002043A5"/>
    <w:rsid w:val="00222399"/>
    <w:rsid w:val="0022293B"/>
    <w:rsid w:val="002343D3"/>
    <w:rsid w:val="00273018"/>
    <w:rsid w:val="00273F1E"/>
    <w:rsid w:val="0029329C"/>
    <w:rsid w:val="002A7907"/>
    <w:rsid w:val="002C13B8"/>
    <w:rsid w:val="002C65F9"/>
    <w:rsid w:val="002D7003"/>
    <w:rsid w:val="002F4E85"/>
    <w:rsid w:val="00333A90"/>
    <w:rsid w:val="00340F98"/>
    <w:rsid w:val="003C3694"/>
    <w:rsid w:val="003C66A8"/>
    <w:rsid w:val="003D60CD"/>
    <w:rsid w:val="003E44FA"/>
    <w:rsid w:val="0040624A"/>
    <w:rsid w:val="0041384A"/>
    <w:rsid w:val="004234A7"/>
    <w:rsid w:val="0044621A"/>
    <w:rsid w:val="00447A74"/>
    <w:rsid w:val="00474AD6"/>
    <w:rsid w:val="00475EDE"/>
    <w:rsid w:val="00482861"/>
    <w:rsid w:val="00496FB8"/>
    <w:rsid w:val="00497B81"/>
    <w:rsid w:val="004A1C24"/>
    <w:rsid w:val="004A5439"/>
    <w:rsid w:val="004C1521"/>
    <w:rsid w:val="004C2E08"/>
    <w:rsid w:val="004D457B"/>
    <w:rsid w:val="004D4EFB"/>
    <w:rsid w:val="004D7DDE"/>
    <w:rsid w:val="00502EC1"/>
    <w:rsid w:val="005058F2"/>
    <w:rsid w:val="00506F8D"/>
    <w:rsid w:val="00516ED0"/>
    <w:rsid w:val="00520ED6"/>
    <w:rsid w:val="005262FB"/>
    <w:rsid w:val="00540148"/>
    <w:rsid w:val="00542764"/>
    <w:rsid w:val="00574630"/>
    <w:rsid w:val="005A1F6B"/>
    <w:rsid w:val="005A636D"/>
    <w:rsid w:val="005C4FC4"/>
    <w:rsid w:val="00610B74"/>
    <w:rsid w:val="0063393B"/>
    <w:rsid w:val="006363A6"/>
    <w:rsid w:val="00640F20"/>
    <w:rsid w:val="00640FB3"/>
    <w:rsid w:val="00653E3A"/>
    <w:rsid w:val="00677154"/>
    <w:rsid w:val="00677E23"/>
    <w:rsid w:val="00696B21"/>
    <w:rsid w:val="006A7410"/>
    <w:rsid w:val="006B5C87"/>
    <w:rsid w:val="006B62EF"/>
    <w:rsid w:val="006E6308"/>
    <w:rsid w:val="006F1074"/>
    <w:rsid w:val="006F36B4"/>
    <w:rsid w:val="0071546A"/>
    <w:rsid w:val="0072601C"/>
    <w:rsid w:val="00736A7F"/>
    <w:rsid w:val="0073784B"/>
    <w:rsid w:val="00741112"/>
    <w:rsid w:val="00746937"/>
    <w:rsid w:val="00750936"/>
    <w:rsid w:val="00770822"/>
    <w:rsid w:val="00781F2B"/>
    <w:rsid w:val="00785C82"/>
    <w:rsid w:val="00787209"/>
    <w:rsid w:val="00796A4F"/>
    <w:rsid w:val="007A30FD"/>
    <w:rsid w:val="007A66AE"/>
    <w:rsid w:val="007C3CAD"/>
    <w:rsid w:val="007C6F12"/>
    <w:rsid w:val="007E0E32"/>
    <w:rsid w:val="007F4BFD"/>
    <w:rsid w:val="00803DB9"/>
    <w:rsid w:val="00822E1F"/>
    <w:rsid w:val="00845759"/>
    <w:rsid w:val="00866C6D"/>
    <w:rsid w:val="00871553"/>
    <w:rsid w:val="00887A6C"/>
    <w:rsid w:val="0089262A"/>
    <w:rsid w:val="00895059"/>
    <w:rsid w:val="00897ABD"/>
    <w:rsid w:val="008A17BF"/>
    <w:rsid w:val="008C128E"/>
    <w:rsid w:val="008C6F9C"/>
    <w:rsid w:val="008C7307"/>
    <w:rsid w:val="008E780F"/>
    <w:rsid w:val="008F0AA5"/>
    <w:rsid w:val="008F2060"/>
    <w:rsid w:val="00900707"/>
    <w:rsid w:val="00904676"/>
    <w:rsid w:val="00904EA7"/>
    <w:rsid w:val="00916E09"/>
    <w:rsid w:val="00917166"/>
    <w:rsid w:val="009445D6"/>
    <w:rsid w:val="00970221"/>
    <w:rsid w:val="009A3B9F"/>
    <w:rsid w:val="009B51DE"/>
    <w:rsid w:val="009D030B"/>
    <w:rsid w:val="009D0A23"/>
    <w:rsid w:val="009F284F"/>
    <w:rsid w:val="00A22160"/>
    <w:rsid w:val="00A309D2"/>
    <w:rsid w:val="00A5261D"/>
    <w:rsid w:val="00A763A1"/>
    <w:rsid w:val="00A90764"/>
    <w:rsid w:val="00A97B37"/>
    <w:rsid w:val="00AB6808"/>
    <w:rsid w:val="00AB6ED7"/>
    <w:rsid w:val="00AD3DAB"/>
    <w:rsid w:val="00AE6445"/>
    <w:rsid w:val="00AF6248"/>
    <w:rsid w:val="00AF7FBE"/>
    <w:rsid w:val="00B0005D"/>
    <w:rsid w:val="00B2082C"/>
    <w:rsid w:val="00B26833"/>
    <w:rsid w:val="00B413C0"/>
    <w:rsid w:val="00B52F7A"/>
    <w:rsid w:val="00B56697"/>
    <w:rsid w:val="00B63711"/>
    <w:rsid w:val="00BA1428"/>
    <w:rsid w:val="00BA3AFB"/>
    <w:rsid w:val="00BA6D82"/>
    <w:rsid w:val="00BD45DA"/>
    <w:rsid w:val="00BF29DC"/>
    <w:rsid w:val="00BF7898"/>
    <w:rsid w:val="00C02C7B"/>
    <w:rsid w:val="00C123BD"/>
    <w:rsid w:val="00C224AC"/>
    <w:rsid w:val="00C510E0"/>
    <w:rsid w:val="00C546A2"/>
    <w:rsid w:val="00C56F46"/>
    <w:rsid w:val="00C64F85"/>
    <w:rsid w:val="00C6602F"/>
    <w:rsid w:val="00C6674A"/>
    <w:rsid w:val="00C73685"/>
    <w:rsid w:val="00C9411C"/>
    <w:rsid w:val="00CB10FA"/>
    <w:rsid w:val="00CC149B"/>
    <w:rsid w:val="00CD2598"/>
    <w:rsid w:val="00CD3130"/>
    <w:rsid w:val="00D042AD"/>
    <w:rsid w:val="00D0442D"/>
    <w:rsid w:val="00D12FB8"/>
    <w:rsid w:val="00D14E77"/>
    <w:rsid w:val="00D26271"/>
    <w:rsid w:val="00D60136"/>
    <w:rsid w:val="00D76429"/>
    <w:rsid w:val="00D77904"/>
    <w:rsid w:val="00D90CC8"/>
    <w:rsid w:val="00DA2938"/>
    <w:rsid w:val="00DB48FD"/>
    <w:rsid w:val="00DD1232"/>
    <w:rsid w:val="00DE1972"/>
    <w:rsid w:val="00E072CE"/>
    <w:rsid w:val="00E30DE0"/>
    <w:rsid w:val="00E47ABE"/>
    <w:rsid w:val="00E70942"/>
    <w:rsid w:val="00E72007"/>
    <w:rsid w:val="00E756D9"/>
    <w:rsid w:val="00E9008F"/>
    <w:rsid w:val="00E9756D"/>
    <w:rsid w:val="00ED3010"/>
    <w:rsid w:val="00EF1EDC"/>
    <w:rsid w:val="00EF4657"/>
    <w:rsid w:val="00EF7C23"/>
    <w:rsid w:val="00F11E2E"/>
    <w:rsid w:val="00F22D4C"/>
    <w:rsid w:val="00F26B3B"/>
    <w:rsid w:val="00F272F4"/>
    <w:rsid w:val="00F34F56"/>
    <w:rsid w:val="00F92EEF"/>
    <w:rsid w:val="00FA01AD"/>
    <w:rsid w:val="00FC14A5"/>
    <w:rsid w:val="00FC7E6A"/>
    <w:rsid w:val="00FD5854"/>
    <w:rsid w:val="1A0C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73EF5"/>
  <w15:chartTrackingRefBased/>
  <w15:docId w15:val="{1E747C8B-BE6E-4FC7-B90D-C2D676B3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70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070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styleId="Emphasis">
    <w:name w:val="Emphasis"/>
    <w:basedOn w:val="DefaultParagraphFont"/>
    <w:uiPriority w:val="20"/>
    <w:qFormat/>
    <w:rsid w:val="0090070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707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0C34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4F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F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F4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BFD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7F4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BFD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81F2B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81F2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styleId="EndnoteReference">
    <w:name w:val="endnote reference"/>
    <w:basedOn w:val="DefaultParagraphFont"/>
    <w:uiPriority w:val="99"/>
    <w:semiHidden/>
    <w:unhideWhenUsed/>
    <w:rsid w:val="00781F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8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anuel%20Episcopal\Documents\Custom%20Office%20Templates\Beckford%20Letter_Murray_August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B69B9-EE68-4304-AF0C-D3E062DC0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Beckford Letter_Murray_August 2019</Template>
  <TotalTime>1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Episcopal</dc:creator>
  <cp:keywords/>
  <dc:description/>
  <cp:lastModifiedBy>Katherine Morrison</cp:lastModifiedBy>
  <cp:revision>2</cp:revision>
  <cp:lastPrinted>2024-06-10T16:39:00Z</cp:lastPrinted>
  <dcterms:created xsi:type="dcterms:W3CDTF">2024-10-13T19:06:00Z</dcterms:created>
  <dcterms:modified xsi:type="dcterms:W3CDTF">2024-10-13T19:06:00Z</dcterms:modified>
</cp:coreProperties>
</file>