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53E9" w14:textId="77777777" w:rsidR="00F11E2E" w:rsidRDefault="00900707" w:rsidP="0019213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EB709" wp14:editId="68D03DB9">
                <wp:simplePos x="0" y="0"/>
                <wp:positionH relativeFrom="page">
                  <wp:posOffset>238192</wp:posOffset>
                </wp:positionH>
                <wp:positionV relativeFrom="paragraph">
                  <wp:posOffset>-771525</wp:posOffset>
                </wp:positionV>
                <wp:extent cx="7267575" cy="1958053"/>
                <wp:effectExtent l="0" t="0" r="952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1958053"/>
                          <a:chOff x="1103022" y="1114117"/>
                          <a:chExt cx="63351" cy="19582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01" b="40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831" y="1114117"/>
                            <a:ext cx="10826" cy="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3022" y="1128621"/>
                            <a:ext cx="63351" cy="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34F2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E81EC6" w14:textId="77777777" w:rsidR="00900707" w:rsidRPr="00192138" w:rsidRDefault="00900707" w:rsidP="00192138">
                              <w:pPr>
                                <w:widowControl w:val="0"/>
                                <w:spacing w:after="0" w:line="225" w:lineRule="auto"/>
                                <w:jc w:val="center"/>
                                <w:rPr>
                                  <w:rFonts w:ascii="Antique Olive Roman" w:hAnsi="Antique Olive Roman"/>
                                  <w:i/>
                                  <w:i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192138">
                                <w:rPr>
                                  <w:rFonts w:ascii="Antique Olive Roman" w:hAnsi="Antique Olive Roman"/>
                                  <w:i/>
                                  <w:i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Historic Beckford Parish in the Episcopal Diocese of Virginia</w:t>
                              </w:r>
                              <w:r w:rsidRPr="00192138">
                                <w:rPr>
                                  <w:rFonts w:ascii="Antique Olive Roman" w:hAnsi="Antique Olive Roman"/>
                                  <w:i/>
                                  <w:i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www.shenandoahepiscopalians.org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19" t="15669" r="24196" b="31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179" y="1114945"/>
                            <a:ext cx="17961" cy="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396" y="1116744"/>
                            <a:ext cx="19651" cy="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278613" w14:textId="77777777" w:rsidR="00900707" w:rsidRPr="00BA6D82" w:rsidRDefault="00900707" w:rsidP="00900707">
                              <w:pPr>
                                <w:widowControl w:val="0"/>
                                <w:spacing w:after="0" w:line="225" w:lineRule="auto"/>
                                <w:jc w:val="right"/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St. Andrew’s Episcopal Church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5890 Main Street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Mt. Jackson, VA 22842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540-477-3335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6608" y="1116744"/>
                            <a:ext cx="19652" cy="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B867CB" w14:textId="77777777" w:rsidR="00900707" w:rsidRPr="00BA6D82" w:rsidRDefault="00900707" w:rsidP="00900707">
                              <w:pPr>
                                <w:widowControl w:val="0"/>
                                <w:spacing w:after="0" w:line="225" w:lineRule="auto"/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Emmanuel Episcopal Church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122 East Court Street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 xml:space="preserve">Woodstock, VA </w:t>
                              </w:r>
                              <w:r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br/>
                                <w:t>540-459-</w:t>
                              </w:r>
                              <w:r w:rsidR="00785C82" w:rsidRPr="00BA6D82">
                                <w:rPr>
                                  <w:rFonts w:ascii="Gill Sans Nova" w:hAnsi="Gill Sans Nova"/>
                                  <w:b/>
                                  <w:bCs/>
                                  <w:color w:val="4472C4" w:themeColor="accent1"/>
                                  <w:sz w:val="22"/>
                                  <w:szCs w:val="22"/>
                                  <w14:ligatures w14:val="none"/>
                                </w:rPr>
                                <w:t>2720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EB709" id="Group 1" o:spid="_x0000_s1026" style="position:absolute;margin-left:18.75pt;margin-top:-60.75pt;width:572.25pt;height:154.2pt;z-index:251659264;mso-position-horizontal-relative:page" coordorigin="11030,11141" coordsize="633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048;top:11141;width:108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" fillcolor="#5b9bd5" strokecolor="black [0]" strokeweight="2pt">
                  <v:imagedata r:id="rId8" o:title="" cropbottom="26425f" cropright="53019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030;top:11286;width:63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" filled="f" fillcolor="#234f23" stroked="f" strokecolor="black [0]" strokeweight="2pt">
                  <v:textbox inset="2.88pt,2.88pt,2.88pt,2.88pt">
                    <w:txbxContent>
                      <w:p w14:paraId="3DE81EC6" w14:textId="77777777" w:rsidR="00900707" w:rsidRPr="00192138" w:rsidRDefault="00900707" w:rsidP="00192138">
                        <w:pPr>
                          <w:widowControl w:val="0"/>
                          <w:spacing w:after="0" w:line="225" w:lineRule="auto"/>
                          <w:jc w:val="center"/>
                          <w:rPr>
                            <w:rFonts w:ascii="Antique Olive Roman" w:hAnsi="Antique Olive Roman"/>
                            <w:i/>
                            <w:i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</w:pPr>
                        <w:r w:rsidRPr="00192138">
                          <w:rPr>
                            <w:rFonts w:ascii="Antique Olive Roman" w:hAnsi="Antique Olive Roman"/>
                            <w:i/>
                            <w:i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Historic Beckford Parish in the Episcopal Diocese of Virginia</w:t>
                        </w:r>
                        <w:r w:rsidRPr="00192138">
                          <w:rPr>
                            <w:rFonts w:ascii="Antique Olive Roman" w:hAnsi="Antique Olive Roman"/>
                            <w:i/>
                            <w:i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www.shenandoahepiscopalians.org</w:t>
                        </w:r>
                      </w:p>
                    </w:txbxContent>
                  </v:textbox>
                </v:shape>
                <v:shape id="Picture 1" o:spid="_x0000_s1029" type="#_x0000_t75" style="position:absolute;left:11311;top:11149;width:180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" fillcolor="#5b9bd5" strokecolor="black [0]" strokeweight="2pt">
                  <v:imagedata r:id="rId8" o:title="" croptop="10269f" cropbottom="20346f" cropleft="28914f" cropright="15857f"/>
                  <v:shadow color="black [0]"/>
                </v:shape>
                <v:shape id="Text Box 7" o:spid="_x0000_s1030" type="#_x0000_t202" style="position:absolute;left:11463;top:11167;width:19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26278613" w14:textId="77777777" w:rsidR="00900707" w:rsidRPr="00BA6D82" w:rsidRDefault="00900707" w:rsidP="00900707">
                        <w:pPr>
                          <w:widowControl w:val="0"/>
                          <w:spacing w:after="0" w:line="225" w:lineRule="auto"/>
                          <w:jc w:val="right"/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</w:pP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St. Andrew’s Episcopal Church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5890 Main Street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Mt. Jackson, VA 22842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540-477-3335</w:t>
                        </w:r>
                      </w:p>
                    </w:txbxContent>
                  </v:textbox>
                </v:shape>
                <v:shape id="Text Box 8" o:spid="_x0000_s1031" type="#_x0000_t202" style="position:absolute;left:11166;top:11167;width:19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EB867CB" w14:textId="77777777" w:rsidR="00900707" w:rsidRPr="00BA6D82" w:rsidRDefault="00900707" w:rsidP="00900707">
                        <w:pPr>
                          <w:widowControl w:val="0"/>
                          <w:spacing w:after="0" w:line="225" w:lineRule="auto"/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</w:pP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Emmanuel Episcopal Church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122 East Court Street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 xml:space="preserve">Woodstock, VA </w:t>
                        </w:r>
                        <w:r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br/>
                          <w:t>540-459-</w:t>
                        </w:r>
                        <w:r w:rsidR="00785C82" w:rsidRPr="00BA6D82">
                          <w:rPr>
                            <w:rFonts w:ascii="Gill Sans Nova" w:hAnsi="Gill Sans Nova"/>
                            <w:b/>
                            <w:bCs/>
                            <w:color w:val="4472C4" w:themeColor="accent1"/>
                            <w:sz w:val="22"/>
                            <w:szCs w:val="22"/>
                            <w14:ligatures w14:val="none"/>
                          </w:rPr>
                          <w:t>2720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ab/>
      </w:r>
      <w:r>
        <w:tab/>
      </w:r>
      <w:bookmarkStart w:id="0" w:name="_Hlk17284535"/>
      <w:bookmarkEnd w:id="0"/>
    </w:p>
    <w:p w14:paraId="4798CA37" w14:textId="77777777" w:rsidR="00BA6D82" w:rsidRDefault="00BA6D82" w:rsidP="00192138"/>
    <w:p w14:paraId="4B927F24" w14:textId="77777777" w:rsidR="00BA6D82" w:rsidRDefault="00BA6D82" w:rsidP="00192138"/>
    <w:p w14:paraId="4E2455C7" w14:textId="77777777" w:rsidR="00BA6D82" w:rsidRDefault="00BA6D82" w:rsidP="00192138"/>
    <w:p w14:paraId="347D4F75" w14:textId="77777777" w:rsidR="001F1582" w:rsidRDefault="001F1582" w:rsidP="006363A6">
      <w:pPr>
        <w:jc w:val="center"/>
        <w:rPr>
          <w:rFonts w:ascii="Constantia" w:hAnsi="Constantia"/>
          <w:sz w:val="24"/>
          <w:szCs w:val="24"/>
        </w:rPr>
      </w:pPr>
    </w:p>
    <w:p w14:paraId="6C904400" w14:textId="1DB99BF6" w:rsidR="004A5439" w:rsidRPr="00985C4E" w:rsidRDefault="00CB10FA" w:rsidP="00985C4E">
      <w:pPr>
        <w:spacing w:after="0" w:line="286" w:lineRule="auto"/>
        <w:rPr>
          <w:rFonts w:ascii="Gill Sans Nova" w:hAnsi="Gill Sans Nova"/>
          <w:b/>
          <w:bCs/>
          <w:sz w:val="24"/>
          <w:szCs w:val="24"/>
        </w:rPr>
      </w:pPr>
      <w:r>
        <w:rPr>
          <w:rFonts w:ascii="Gill Sans Nova" w:hAnsi="Gill Sans Nova"/>
          <w:sz w:val="24"/>
          <w:szCs w:val="24"/>
        </w:rPr>
        <w:t xml:space="preserve">                                                </w:t>
      </w:r>
      <w:r w:rsidR="00ED3010">
        <w:rPr>
          <w:rFonts w:ascii="Gill Sans Nova" w:hAnsi="Gill Sans Nova"/>
          <w:sz w:val="24"/>
          <w:szCs w:val="24"/>
        </w:rPr>
        <w:t xml:space="preserve">  </w:t>
      </w:r>
      <w:r w:rsidR="00DE1972" w:rsidRPr="00985C4E">
        <w:rPr>
          <w:rFonts w:ascii="Gill Sans Nova" w:hAnsi="Gill Sans Nova"/>
          <w:b/>
          <w:bCs/>
          <w:sz w:val="24"/>
          <w:szCs w:val="24"/>
        </w:rPr>
        <w:t>Emmanuel Episcopal Church</w:t>
      </w:r>
    </w:p>
    <w:p w14:paraId="71965B6A" w14:textId="7FA056F0" w:rsidR="004A5439" w:rsidRPr="00985C4E" w:rsidRDefault="00CB10FA" w:rsidP="00985C4E">
      <w:pPr>
        <w:spacing w:after="0" w:line="286" w:lineRule="auto"/>
        <w:rPr>
          <w:rFonts w:ascii="Gill Sans Nova" w:hAnsi="Gill Sans Nova"/>
          <w:b/>
          <w:bCs/>
          <w:sz w:val="24"/>
          <w:szCs w:val="24"/>
        </w:rPr>
      </w:pPr>
      <w:r w:rsidRPr="00985C4E">
        <w:rPr>
          <w:rFonts w:ascii="Gill Sans Nova" w:hAnsi="Gill Sans Nova"/>
          <w:b/>
          <w:bCs/>
          <w:sz w:val="24"/>
          <w:szCs w:val="24"/>
        </w:rPr>
        <w:t xml:space="preserve">                                                      </w:t>
      </w:r>
      <w:r w:rsidR="004A5439" w:rsidRPr="00985C4E">
        <w:rPr>
          <w:rFonts w:ascii="Gill Sans Nova" w:hAnsi="Gill Sans Nova"/>
          <w:b/>
          <w:bCs/>
          <w:sz w:val="24"/>
          <w:szCs w:val="24"/>
        </w:rPr>
        <w:t>Vestry Meeting</w:t>
      </w:r>
      <w:r w:rsidR="002801B7" w:rsidRPr="00985C4E">
        <w:rPr>
          <w:rFonts w:ascii="Gill Sans Nova" w:hAnsi="Gill Sans Nova"/>
          <w:b/>
          <w:bCs/>
          <w:sz w:val="24"/>
          <w:szCs w:val="24"/>
        </w:rPr>
        <w:t xml:space="preserve"> Minutes</w:t>
      </w:r>
    </w:p>
    <w:p w14:paraId="711EE523" w14:textId="4F122C3A" w:rsidR="00970221" w:rsidRPr="00985C4E" w:rsidRDefault="00CB10FA" w:rsidP="00985C4E">
      <w:pPr>
        <w:spacing w:after="0" w:line="286" w:lineRule="auto"/>
        <w:rPr>
          <w:rFonts w:ascii="Gill Sans Nova" w:hAnsi="Gill Sans Nova"/>
          <w:b/>
          <w:bCs/>
          <w:color w:val="000000" w:themeColor="text1"/>
          <w:sz w:val="24"/>
          <w:szCs w:val="24"/>
        </w:rPr>
      </w:pPr>
      <w:r w:rsidRPr="00985C4E">
        <w:rPr>
          <w:rFonts w:ascii="Gill Sans Nova" w:hAnsi="Gill Sans Nova"/>
          <w:b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ED3010" w:rsidRPr="00985C4E">
        <w:rPr>
          <w:rFonts w:ascii="Gill Sans Nova" w:hAnsi="Gill Sans Nova"/>
          <w:b/>
          <w:bCs/>
          <w:color w:val="000000" w:themeColor="text1"/>
          <w:sz w:val="24"/>
          <w:szCs w:val="24"/>
        </w:rPr>
        <w:t xml:space="preserve">  </w:t>
      </w:r>
      <w:r w:rsidR="00C56F46" w:rsidRPr="00985C4E">
        <w:rPr>
          <w:rFonts w:ascii="Gill Sans Nova" w:hAnsi="Gill Sans Nova"/>
          <w:b/>
          <w:bCs/>
          <w:color w:val="000000" w:themeColor="text1"/>
          <w:sz w:val="24"/>
          <w:szCs w:val="24"/>
        </w:rPr>
        <w:t>January 8, 2024</w:t>
      </w:r>
    </w:p>
    <w:p w14:paraId="7A9003BC" w14:textId="77777777" w:rsidR="006B0084" w:rsidRDefault="006B0084" w:rsidP="00CB10FA">
      <w:pPr>
        <w:rPr>
          <w:rFonts w:ascii="Gill Sans Nova" w:hAnsi="Gill Sans Nova"/>
          <w:color w:val="000000" w:themeColor="text1"/>
          <w:sz w:val="24"/>
          <w:szCs w:val="24"/>
        </w:rPr>
      </w:pPr>
    </w:p>
    <w:p w14:paraId="616785EA" w14:textId="699884FC" w:rsidR="006B0084" w:rsidRDefault="006B0084" w:rsidP="00985C4E">
      <w:pPr>
        <w:spacing w:after="0" w:line="240" w:lineRule="auto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In attendance:</w:t>
      </w:r>
    </w:p>
    <w:p w14:paraId="020B2615" w14:textId="36E3391F" w:rsidR="006B0084" w:rsidRDefault="006B0084" w:rsidP="00985C4E">
      <w:pPr>
        <w:spacing w:after="0" w:line="240" w:lineRule="auto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Katherine Morrison</w:t>
      </w:r>
      <w:r>
        <w:rPr>
          <w:rFonts w:ascii="Gill Sans Nova" w:hAnsi="Gill Sans Nova"/>
          <w:color w:val="000000" w:themeColor="text1"/>
          <w:sz w:val="24"/>
          <w:szCs w:val="24"/>
        </w:rPr>
        <w:tab/>
      </w:r>
      <w:r>
        <w:rPr>
          <w:rFonts w:ascii="Gill Sans Nova" w:hAnsi="Gill Sans Nova"/>
          <w:color w:val="000000" w:themeColor="text1"/>
          <w:sz w:val="24"/>
          <w:szCs w:val="24"/>
        </w:rPr>
        <w:tab/>
        <w:t>Mother Kathy</w:t>
      </w:r>
      <w:r>
        <w:rPr>
          <w:rFonts w:ascii="Gill Sans Nova" w:hAnsi="Gill Sans Nova"/>
          <w:color w:val="000000" w:themeColor="text1"/>
          <w:sz w:val="24"/>
          <w:szCs w:val="24"/>
        </w:rPr>
        <w:tab/>
      </w:r>
      <w:r>
        <w:rPr>
          <w:rFonts w:ascii="Gill Sans Nova" w:hAnsi="Gill Sans Nova"/>
          <w:color w:val="000000" w:themeColor="text1"/>
          <w:sz w:val="24"/>
          <w:szCs w:val="24"/>
        </w:rPr>
        <w:tab/>
        <w:t>Elizabeth Cottrell</w:t>
      </w:r>
    </w:p>
    <w:p w14:paraId="68108EA5" w14:textId="44ED2137" w:rsidR="006B0084" w:rsidRDefault="006B0084" w:rsidP="00985C4E">
      <w:pPr>
        <w:spacing w:after="0" w:line="240" w:lineRule="auto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Chris Hartmann</w:t>
      </w:r>
      <w:r>
        <w:rPr>
          <w:rFonts w:ascii="Gill Sans Nova" w:hAnsi="Gill Sans Nova"/>
          <w:color w:val="000000" w:themeColor="text1"/>
          <w:sz w:val="24"/>
          <w:szCs w:val="24"/>
        </w:rPr>
        <w:tab/>
      </w:r>
      <w:r>
        <w:rPr>
          <w:rFonts w:ascii="Gill Sans Nova" w:hAnsi="Gill Sans Nova"/>
          <w:color w:val="000000" w:themeColor="text1"/>
          <w:sz w:val="24"/>
          <w:szCs w:val="24"/>
        </w:rPr>
        <w:tab/>
        <w:t>Paula Everett</w:t>
      </w:r>
      <w:r>
        <w:rPr>
          <w:rFonts w:ascii="Gill Sans Nova" w:hAnsi="Gill Sans Nova"/>
          <w:color w:val="000000" w:themeColor="text1"/>
          <w:sz w:val="24"/>
          <w:szCs w:val="24"/>
        </w:rPr>
        <w:tab/>
      </w:r>
      <w:r>
        <w:rPr>
          <w:rFonts w:ascii="Gill Sans Nova" w:hAnsi="Gill Sans Nova"/>
          <w:color w:val="000000" w:themeColor="text1"/>
          <w:sz w:val="24"/>
          <w:szCs w:val="24"/>
        </w:rPr>
        <w:tab/>
        <w:t>Joy Bauserman</w:t>
      </w:r>
    </w:p>
    <w:p w14:paraId="640D53F7" w14:textId="3E752A02" w:rsidR="006B0084" w:rsidRPr="00653E3A" w:rsidRDefault="00985C4E" w:rsidP="00985C4E">
      <w:pPr>
        <w:spacing w:after="0" w:line="240" w:lineRule="auto"/>
        <w:rPr>
          <w:rFonts w:ascii="Gill Sans Nova" w:hAnsi="Gill Sans Nova"/>
          <w:color w:val="000000" w:themeColor="text1"/>
          <w:sz w:val="24"/>
          <w:szCs w:val="24"/>
        </w:rPr>
      </w:pPr>
      <w:r>
        <w:rPr>
          <w:rFonts w:ascii="Gill Sans Nova" w:hAnsi="Gill Sans Nova"/>
          <w:color w:val="000000" w:themeColor="text1"/>
          <w:sz w:val="24"/>
          <w:szCs w:val="24"/>
        </w:rPr>
        <w:t>Tillie Kauffmann</w:t>
      </w:r>
    </w:p>
    <w:p w14:paraId="405FC9BF" w14:textId="125B3FB1" w:rsidR="0003566F" w:rsidRPr="00A97B37" w:rsidRDefault="0003566F" w:rsidP="00822E1F">
      <w:pPr>
        <w:rPr>
          <w:rFonts w:ascii="Gill Sans Nova" w:hAnsi="Gill Sans Nova"/>
          <w:sz w:val="24"/>
          <w:szCs w:val="24"/>
        </w:rPr>
      </w:pPr>
    </w:p>
    <w:p w14:paraId="69165354" w14:textId="1428632E" w:rsidR="001F1582" w:rsidRDefault="006363A6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HAnsi"/>
          <w:sz w:val="24"/>
          <w:szCs w:val="24"/>
        </w:rPr>
      </w:pPr>
      <w:proofErr w:type="gramStart"/>
      <w:r w:rsidRPr="00871553">
        <w:rPr>
          <w:rFonts w:ascii="Gill Sans Nova" w:hAnsi="Gill Sans Nova" w:cstheme="majorHAnsi"/>
          <w:sz w:val="24"/>
          <w:szCs w:val="24"/>
        </w:rPr>
        <w:t>Opening Prayer</w:t>
      </w:r>
      <w:r w:rsidR="00985C4E">
        <w:rPr>
          <w:rFonts w:ascii="Gill Sans Nova" w:hAnsi="Gill Sans Nova" w:cstheme="majorHAnsi"/>
          <w:sz w:val="24"/>
          <w:szCs w:val="24"/>
        </w:rPr>
        <w:t xml:space="preserve"> was offered by Mother Kathy</w:t>
      </w:r>
      <w:proofErr w:type="gramEnd"/>
      <w:r w:rsidR="00985C4E">
        <w:rPr>
          <w:rFonts w:ascii="Gill Sans Nova" w:hAnsi="Gill Sans Nova" w:cstheme="majorHAnsi"/>
          <w:sz w:val="24"/>
          <w:szCs w:val="24"/>
        </w:rPr>
        <w:t xml:space="preserve"> at 6:36</w:t>
      </w:r>
    </w:p>
    <w:p w14:paraId="2420AA0C" w14:textId="77777777" w:rsidR="00CD7F68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</w:p>
    <w:p w14:paraId="3E4C2BC6" w14:textId="2723291B" w:rsidR="00153729" w:rsidRDefault="00985C4E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The m</w:t>
      </w:r>
      <w:r w:rsidR="1A0C3071" w:rsidRPr="1A0C3071">
        <w:rPr>
          <w:rFonts w:ascii="Gill Sans Nova" w:hAnsi="Gill Sans Nova" w:cstheme="majorBidi"/>
          <w:sz w:val="24"/>
          <w:szCs w:val="24"/>
        </w:rPr>
        <w:t>inute</w:t>
      </w:r>
      <w:r w:rsidR="00013215">
        <w:rPr>
          <w:rFonts w:ascii="Gill Sans Nova" w:hAnsi="Gill Sans Nova" w:cstheme="majorBidi"/>
          <w:sz w:val="24"/>
          <w:szCs w:val="24"/>
        </w:rPr>
        <w:t>s of</w:t>
      </w:r>
      <w:r w:rsidR="001F7018">
        <w:rPr>
          <w:rFonts w:ascii="Gill Sans Nova" w:hAnsi="Gill Sans Nova" w:cstheme="majorBidi"/>
          <w:sz w:val="24"/>
          <w:szCs w:val="24"/>
        </w:rPr>
        <w:t xml:space="preserve"> </w:t>
      </w:r>
      <w:r>
        <w:rPr>
          <w:rFonts w:ascii="Gill Sans Nova" w:hAnsi="Gill Sans Nova" w:cstheme="majorBidi"/>
          <w:sz w:val="24"/>
          <w:szCs w:val="24"/>
        </w:rPr>
        <w:t xml:space="preserve">the </w:t>
      </w:r>
      <w:r w:rsidR="00C56F46">
        <w:rPr>
          <w:rFonts w:ascii="Gill Sans Nova" w:hAnsi="Gill Sans Nova" w:cstheme="majorBidi"/>
          <w:sz w:val="24"/>
          <w:szCs w:val="24"/>
        </w:rPr>
        <w:t>Dec</w:t>
      </w:r>
      <w:r w:rsidR="00ED3010">
        <w:rPr>
          <w:rFonts w:ascii="Gill Sans Nova" w:hAnsi="Gill Sans Nova" w:cstheme="majorBidi"/>
          <w:sz w:val="24"/>
          <w:szCs w:val="24"/>
        </w:rPr>
        <w:t>em</w:t>
      </w:r>
      <w:r w:rsidR="00273018">
        <w:rPr>
          <w:rFonts w:ascii="Gill Sans Nova" w:hAnsi="Gill Sans Nova" w:cstheme="majorBidi"/>
          <w:sz w:val="24"/>
          <w:szCs w:val="24"/>
        </w:rPr>
        <w:t>ber 2023</w:t>
      </w:r>
      <w:r>
        <w:rPr>
          <w:rFonts w:ascii="Gill Sans Nova" w:hAnsi="Gill Sans Nova" w:cstheme="majorBidi"/>
          <w:sz w:val="24"/>
          <w:szCs w:val="24"/>
        </w:rPr>
        <w:t xml:space="preserve"> Vestry meeting </w:t>
      </w:r>
      <w:proofErr w:type="gramStart"/>
      <w:r>
        <w:rPr>
          <w:rFonts w:ascii="Gill Sans Nova" w:hAnsi="Gill Sans Nova" w:cstheme="majorBidi"/>
          <w:sz w:val="24"/>
          <w:szCs w:val="24"/>
        </w:rPr>
        <w:t>were approved</w:t>
      </w:r>
      <w:proofErr w:type="gramEnd"/>
      <w:r>
        <w:rPr>
          <w:rFonts w:ascii="Gill Sans Nova" w:hAnsi="Gill Sans Nova" w:cstheme="majorBidi"/>
          <w:sz w:val="24"/>
          <w:szCs w:val="24"/>
        </w:rPr>
        <w:t xml:space="preserve"> as submitted.</w:t>
      </w:r>
    </w:p>
    <w:p w14:paraId="5F1B4D3E" w14:textId="77777777" w:rsidR="00CD7F68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0368E69E" w14:textId="18617223" w:rsidR="00537505" w:rsidRPr="00537505" w:rsidRDefault="0073784B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>Rector’s Report</w:t>
      </w:r>
      <w:r w:rsidR="00653E3A" w:rsidRPr="00537505">
        <w:rPr>
          <w:rFonts w:ascii="Gill Sans Nova" w:hAnsi="Gill Sans Nova" w:cstheme="majorHAnsi"/>
          <w:sz w:val="24"/>
          <w:szCs w:val="24"/>
        </w:rPr>
        <w:t xml:space="preserve"> – Mother Kathy</w:t>
      </w:r>
      <w:r w:rsidR="00985C4E" w:rsidRPr="00537505">
        <w:rPr>
          <w:rFonts w:ascii="Gill Sans Nova" w:hAnsi="Gill Sans Nova" w:cstheme="majorHAnsi"/>
          <w:sz w:val="24"/>
          <w:szCs w:val="24"/>
        </w:rPr>
        <w:t xml:space="preserve"> advised that Bishop Gulick will be visiting on April 28. Easter is March </w:t>
      </w:r>
      <w:proofErr w:type="gramStart"/>
      <w:r w:rsidR="00985C4E" w:rsidRPr="00537505">
        <w:rPr>
          <w:rFonts w:ascii="Gill Sans Nova" w:hAnsi="Gill Sans Nova" w:cstheme="majorHAnsi"/>
          <w:sz w:val="24"/>
          <w:szCs w:val="24"/>
        </w:rPr>
        <w:t>31</w:t>
      </w:r>
      <w:proofErr w:type="gramEnd"/>
      <w:r w:rsidR="00985C4E" w:rsidRPr="00537505">
        <w:rPr>
          <w:rFonts w:ascii="Gill Sans Nova" w:hAnsi="Gill Sans Nova" w:cstheme="majorHAnsi"/>
          <w:sz w:val="24"/>
          <w:szCs w:val="24"/>
        </w:rPr>
        <w:t xml:space="preserve"> and an Easter Vigil was discussed. Average Sunday attendance increased by three/week in 2023. </w:t>
      </w:r>
      <w:r w:rsidR="00537505" w:rsidRPr="00537505">
        <w:rPr>
          <w:rFonts w:ascii="Gill Sans Nova" w:hAnsi="Gill Sans Nova" w:cstheme="majorHAnsi"/>
          <w:sz w:val="24"/>
          <w:szCs w:val="24"/>
        </w:rPr>
        <w:t>Christmas attendance was fantastic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, </w:t>
      </w:r>
      <w:proofErr w:type="gramStart"/>
      <w:r w:rsidR="00537505" w:rsidRPr="00537505">
        <w:rPr>
          <w:rFonts w:ascii="Gill Sans Nova" w:hAnsi="Gill Sans Nova" w:cstheme="majorHAnsi"/>
          <w:sz w:val="24"/>
          <w:szCs w:val="24"/>
        </w:rPr>
        <w:t>50</w:t>
      </w:r>
      <w:proofErr w:type="gramEnd"/>
      <w:r w:rsidR="00537505" w:rsidRPr="00537505">
        <w:rPr>
          <w:rFonts w:ascii="Gill Sans Nova" w:hAnsi="Gill Sans Nova" w:cstheme="majorHAnsi"/>
          <w:sz w:val="24"/>
          <w:szCs w:val="24"/>
        </w:rPr>
        <w:t xml:space="preserve"> in attendance. 127% increase from 2022. Holy Week services. Maundy Thursday, March 28</w:t>
      </w:r>
      <w:r w:rsidR="00EC16DC"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at Saint Andrew’s last year – </w:t>
      </w:r>
      <w:r w:rsidR="00EC16DC">
        <w:rPr>
          <w:rFonts w:ascii="Gill Sans Nova" w:hAnsi="Gill Sans Nova" w:cstheme="majorHAnsi"/>
          <w:sz w:val="24"/>
          <w:szCs w:val="24"/>
        </w:rPr>
        <w:t>w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ill there be necessary altar guild support for having it here. (Can transport towels and footwashing bowl from Saint Andrew’s </w:t>
      </w:r>
    </w:p>
    <w:p w14:paraId="3273F2F4" w14:textId="4A181910" w:rsidR="00EC16DC" w:rsidRPr="00537505" w:rsidRDefault="00537505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>Good Friday, Noon at Saint Andrew’s. 7:00 p.m., Emmanuel</w:t>
      </w:r>
      <w:r w:rsidR="00EC16DC">
        <w:rPr>
          <w:rFonts w:ascii="Gill Sans Nova" w:hAnsi="Gill Sans Nova" w:cstheme="majorHAnsi"/>
          <w:sz w:val="24"/>
          <w:szCs w:val="24"/>
        </w:rPr>
        <w:t>.</w:t>
      </w:r>
      <w:r w:rsidR="00EC16DC" w:rsidRPr="00537505">
        <w:rPr>
          <w:rFonts w:ascii="Gill Sans Nova" w:hAnsi="Gill Sans Nova" w:cstheme="majorHAnsi"/>
          <w:sz w:val="24"/>
          <w:szCs w:val="24"/>
        </w:rPr>
        <w:t xml:space="preserve"> </w:t>
      </w:r>
    </w:p>
    <w:p w14:paraId="092697CC" w14:textId="2ACE8B58" w:rsidR="00537505" w:rsidRPr="00537505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>Mother Kathy s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pent the afternoon with the Pences at the emergency room the day Dick fell. Mary Blue Catlett is in rehab at Winchester Rehab. Visited with her last Friday. </w:t>
      </w:r>
    </w:p>
    <w:p w14:paraId="7199C43E" w14:textId="77777777" w:rsidR="00EC16DC" w:rsidRDefault="00537505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 xml:space="preserve">Potlucks continue to be </w:t>
      </w:r>
      <w:proofErr w:type="gramStart"/>
      <w:r w:rsidRPr="00537505">
        <w:rPr>
          <w:rFonts w:ascii="Gill Sans Nova" w:hAnsi="Gill Sans Nova" w:cstheme="majorHAnsi"/>
          <w:sz w:val="24"/>
          <w:szCs w:val="24"/>
        </w:rPr>
        <w:t>very successful</w:t>
      </w:r>
      <w:proofErr w:type="gramEnd"/>
      <w:r w:rsidRPr="00537505">
        <w:rPr>
          <w:rFonts w:ascii="Gill Sans Nova" w:hAnsi="Gill Sans Nova" w:cstheme="majorHAnsi"/>
          <w:sz w:val="24"/>
          <w:szCs w:val="24"/>
        </w:rPr>
        <w:t xml:space="preserve">. </w:t>
      </w:r>
      <w:proofErr w:type="gramStart"/>
      <w:r w:rsidRPr="00537505">
        <w:rPr>
          <w:rFonts w:ascii="Gill Sans Nova" w:hAnsi="Gill Sans Nova" w:cstheme="majorHAnsi"/>
          <w:sz w:val="24"/>
          <w:szCs w:val="24"/>
        </w:rPr>
        <w:t>21</w:t>
      </w:r>
      <w:proofErr w:type="gramEnd"/>
      <w:r w:rsidRPr="00537505">
        <w:rPr>
          <w:rFonts w:ascii="Gill Sans Nova" w:hAnsi="Gill Sans Nova" w:cstheme="majorHAnsi"/>
          <w:sz w:val="24"/>
          <w:szCs w:val="24"/>
        </w:rPr>
        <w:t xml:space="preserve"> in attendance for the one between Christmas and</w:t>
      </w:r>
      <w:r w:rsidR="00EC16DC">
        <w:rPr>
          <w:rFonts w:ascii="Gill Sans Nova" w:hAnsi="Gill Sans Nova" w:cstheme="majorHAnsi"/>
          <w:sz w:val="24"/>
          <w:szCs w:val="24"/>
        </w:rPr>
        <w:t xml:space="preserve"> </w:t>
      </w:r>
      <w:r w:rsidRPr="00EC16DC">
        <w:rPr>
          <w:rFonts w:ascii="Gill Sans Nova" w:hAnsi="Gill Sans Nova" w:cstheme="majorHAnsi"/>
          <w:sz w:val="24"/>
          <w:szCs w:val="24"/>
        </w:rPr>
        <w:t>New Year’s.</w:t>
      </w:r>
    </w:p>
    <w:p w14:paraId="315B5716" w14:textId="77777777" w:rsidR="00EC16DC" w:rsidRDefault="00537505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>Wednesday book discussion group continues to go very well. It will resume at the end of</w:t>
      </w:r>
      <w:r w:rsidR="00EC16DC">
        <w:rPr>
          <w:rFonts w:ascii="Gill Sans Nova" w:hAnsi="Gill Sans Nova" w:cstheme="majorHAnsi"/>
          <w:sz w:val="24"/>
          <w:szCs w:val="24"/>
        </w:rPr>
        <w:t xml:space="preserve"> </w:t>
      </w:r>
      <w:r w:rsidRPr="00EC16DC">
        <w:rPr>
          <w:rFonts w:ascii="Gill Sans Nova" w:hAnsi="Gill Sans Nova" w:cstheme="majorHAnsi"/>
          <w:sz w:val="24"/>
          <w:szCs w:val="24"/>
        </w:rPr>
        <w:t xml:space="preserve">January when Marian returns. </w:t>
      </w:r>
    </w:p>
    <w:p w14:paraId="12EF7386" w14:textId="30DEE8E9" w:rsidR="00537505" w:rsidRPr="00EC16DC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 xml:space="preserve">Mother Kathy 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will meet either as a group or individually with anyone </w:t>
      </w:r>
      <w:proofErr w:type="gramStart"/>
      <w:r w:rsidR="00537505" w:rsidRPr="00EC16DC">
        <w:rPr>
          <w:rFonts w:ascii="Gill Sans Nova" w:hAnsi="Gill Sans Nova" w:cstheme="majorHAnsi"/>
          <w:sz w:val="24"/>
          <w:szCs w:val="24"/>
        </w:rPr>
        <w:t>wishing</w:t>
      </w:r>
      <w:proofErr w:type="gramEnd"/>
    </w:p>
    <w:p w14:paraId="49038724" w14:textId="03747988" w:rsidR="00537505" w:rsidRPr="00EC16DC" w:rsidRDefault="00537505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 xml:space="preserve">to </w:t>
      </w:r>
      <w:proofErr w:type="gramStart"/>
      <w:r w:rsidRPr="00537505">
        <w:rPr>
          <w:rFonts w:ascii="Gill Sans Nova" w:hAnsi="Gill Sans Nova" w:cstheme="majorHAnsi"/>
          <w:sz w:val="24"/>
          <w:szCs w:val="24"/>
        </w:rPr>
        <w:t>be confirmed</w:t>
      </w:r>
      <w:proofErr w:type="gramEnd"/>
      <w:r w:rsidRPr="00537505">
        <w:rPr>
          <w:rFonts w:ascii="Gill Sans Nova" w:hAnsi="Gill Sans Nova" w:cstheme="majorHAnsi"/>
          <w:sz w:val="24"/>
          <w:szCs w:val="24"/>
        </w:rPr>
        <w:t xml:space="preserve"> and received</w:t>
      </w:r>
      <w:r w:rsidR="00EC16DC">
        <w:rPr>
          <w:rFonts w:ascii="Gill Sans Nova" w:hAnsi="Gill Sans Nova" w:cstheme="majorHAnsi"/>
          <w:sz w:val="24"/>
          <w:szCs w:val="24"/>
        </w:rPr>
        <w:t xml:space="preserve"> in April</w:t>
      </w:r>
      <w:r w:rsidRPr="00537505">
        <w:rPr>
          <w:rFonts w:ascii="Gill Sans Nova" w:hAnsi="Gill Sans Nova" w:cstheme="majorHAnsi"/>
          <w:sz w:val="24"/>
          <w:szCs w:val="24"/>
        </w:rPr>
        <w:t>. It is also an opportune time to formally reaffirm one’s baptismal</w:t>
      </w:r>
      <w:r w:rsidR="00EC16DC">
        <w:rPr>
          <w:rFonts w:ascii="Gill Sans Nova" w:hAnsi="Gill Sans Nova" w:cstheme="majorHAnsi"/>
          <w:sz w:val="24"/>
          <w:szCs w:val="24"/>
        </w:rPr>
        <w:t xml:space="preserve"> </w:t>
      </w:r>
      <w:r w:rsidRPr="00EC16DC">
        <w:rPr>
          <w:rFonts w:ascii="Gill Sans Nova" w:hAnsi="Gill Sans Nova" w:cstheme="majorHAnsi"/>
          <w:sz w:val="24"/>
          <w:szCs w:val="24"/>
        </w:rPr>
        <w:t>vows with the bishop present.</w:t>
      </w:r>
    </w:p>
    <w:p w14:paraId="7817D56C" w14:textId="2AFED356" w:rsidR="00537505" w:rsidRPr="00EC16DC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>Mother Kathy a</w:t>
      </w:r>
      <w:r w:rsidR="00537505" w:rsidRPr="00537505">
        <w:rPr>
          <w:rFonts w:ascii="Gill Sans Nova" w:hAnsi="Gill Sans Nova" w:cstheme="majorHAnsi"/>
          <w:sz w:val="24"/>
          <w:szCs w:val="24"/>
        </w:rPr>
        <w:t>ttended monthly clergy meeting with Bishop in December. Also attended the Dean’s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>meeting in December.</w:t>
      </w:r>
    </w:p>
    <w:p w14:paraId="3A50B7DF" w14:textId="4E58EC94" w:rsidR="00537505" w:rsidRPr="00EC16DC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lastRenderedPageBreak/>
        <w:t>Mother Kathy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 continue</w:t>
      </w:r>
      <w:r>
        <w:rPr>
          <w:rFonts w:ascii="Gill Sans Nova" w:hAnsi="Gill Sans Nova" w:cstheme="majorHAnsi"/>
          <w:sz w:val="24"/>
          <w:szCs w:val="24"/>
        </w:rPr>
        <w:t>s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 to proof and edit the bulletins as necessary after our college student prepares them</w:t>
      </w:r>
      <w:r>
        <w:rPr>
          <w:rFonts w:ascii="Gill Sans Nova" w:hAnsi="Gill Sans Nova" w:cstheme="majorHAnsi"/>
          <w:sz w:val="24"/>
          <w:szCs w:val="24"/>
        </w:rPr>
        <w:t xml:space="preserve">, </w:t>
      </w:r>
      <w:r w:rsidR="00537505" w:rsidRPr="00EC16DC">
        <w:rPr>
          <w:rFonts w:ascii="Gill Sans Nova" w:hAnsi="Gill Sans Nova" w:cstheme="majorHAnsi"/>
          <w:sz w:val="24"/>
          <w:szCs w:val="24"/>
        </w:rPr>
        <w:t>then print</w:t>
      </w:r>
      <w:r>
        <w:rPr>
          <w:rFonts w:ascii="Gill Sans Nova" w:hAnsi="Gill Sans Nova" w:cstheme="majorHAnsi"/>
          <w:sz w:val="24"/>
          <w:szCs w:val="24"/>
        </w:rPr>
        <w:t>s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 them and they </w:t>
      </w:r>
      <w:proofErr w:type="gramStart"/>
      <w:r w:rsidR="00537505" w:rsidRPr="00EC16DC">
        <w:rPr>
          <w:rFonts w:ascii="Gill Sans Nova" w:hAnsi="Gill Sans Nova" w:cstheme="majorHAnsi"/>
          <w:sz w:val="24"/>
          <w:szCs w:val="24"/>
        </w:rPr>
        <w:t>are stuffed</w:t>
      </w:r>
      <w:proofErr w:type="gramEnd"/>
      <w:r w:rsidR="00537505" w:rsidRPr="00EC16DC">
        <w:rPr>
          <w:rFonts w:ascii="Gill Sans Nova" w:hAnsi="Gill Sans Nova" w:cstheme="majorHAnsi"/>
          <w:sz w:val="24"/>
          <w:szCs w:val="24"/>
        </w:rPr>
        <w:t xml:space="preserve"> with the inserts by volunteers.</w:t>
      </w:r>
    </w:p>
    <w:p w14:paraId="4CEF43F2" w14:textId="356F1F29" w:rsidR="00537505" w:rsidRPr="00EC16DC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 xml:space="preserve">She also </w:t>
      </w:r>
      <w:r w:rsidR="00537505" w:rsidRPr="00537505">
        <w:rPr>
          <w:rFonts w:ascii="Gill Sans Nova" w:hAnsi="Gill Sans Nova" w:cstheme="majorHAnsi"/>
          <w:sz w:val="24"/>
          <w:szCs w:val="24"/>
        </w:rPr>
        <w:t>continue</w:t>
      </w:r>
      <w:r>
        <w:rPr>
          <w:rFonts w:ascii="Gill Sans Nova" w:hAnsi="Gill Sans Nova" w:cstheme="majorHAnsi"/>
          <w:sz w:val="24"/>
          <w:szCs w:val="24"/>
        </w:rPr>
        <w:t>s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 to create the weekly update on Mailchimp. It involves gathering important news and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information and putting it together in a way </w:t>
      </w:r>
      <w:proofErr w:type="gramStart"/>
      <w:r w:rsidR="00537505" w:rsidRPr="00EC16DC">
        <w:rPr>
          <w:rFonts w:ascii="Gill Sans Nova" w:hAnsi="Gill Sans Nova" w:cstheme="majorHAnsi"/>
          <w:sz w:val="24"/>
          <w:szCs w:val="24"/>
        </w:rPr>
        <w:t>that’s</w:t>
      </w:r>
      <w:proofErr w:type="gramEnd"/>
      <w:r w:rsidR="00537505" w:rsidRPr="00EC16DC">
        <w:rPr>
          <w:rFonts w:ascii="Gill Sans Nova" w:hAnsi="Gill Sans Nova" w:cstheme="majorHAnsi"/>
          <w:sz w:val="24"/>
          <w:szCs w:val="24"/>
        </w:rPr>
        <w:t xml:space="preserve"> easy (I hope) for everyone to read. This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proofErr w:type="gramStart"/>
      <w:r w:rsidR="00537505" w:rsidRPr="00EC16DC">
        <w:rPr>
          <w:rFonts w:ascii="Gill Sans Nova" w:hAnsi="Gill Sans Nova" w:cstheme="majorHAnsi"/>
          <w:sz w:val="24"/>
          <w:szCs w:val="24"/>
        </w:rPr>
        <w:t>generally includes</w:t>
      </w:r>
      <w:proofErr w:type="gramEnd"/>
      <w:r w:rsidR="00537505" w:rsidRPr="00EC16DC">
        <w:rPr>
          <w:rFonts w:ascii="Gill Sans Nova" w:hAnsi="Gill Sans Nova" w:cstheme="majorHAnsi"/>
          <w:sz w:val="24"/>
          <w:szCs w:val="24"/>
        </w:rPr>
        <w:t xml:space="preserve"> a reflection of some kind.</w:t>
      </w:r>
    </w:p>
    <w:p w14:paraId="557E46E3" w14:textId="2DFB231D" w:rsidR="00537505" w:rsidRPr="00537505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 xml:space="preserve">She is </w:t>
      </w:r>
      <w:r w:rsidR="00537505" w:rsidRPr="00537505">
        <w:rPr>
          <w:rFonts w:ascii="Gill Sans Nova" w:hAnsi="Gill Sans Nova" w:cstheme="majorHAnsi"/>
          <w:sz w:val="24"/>
          <w:szCs w:val="24"/>
        </w:rPr>
        <w:t>working on the 2023 Parochial Report.</w:t>
      </w:r>
    </w:p>
    <w:p w14:paraId="73A3C907" w14:textId="56C7C9AC" w:rsidR="00537505" w:rsidRPr="00EC16DC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 xml:space="preserve">Emmanuel </w:t>
      </w:r>
      <w:r w:rsidR="00537505" w:rsidRPr="00537505">
        <w:rPr>
          <w:rFonts w:ascii="Gill Sans Nova" w:hAnsi="Gill Sans Nova" w:cstheme="majorHAnsi"/>
          <w:sz w:val="24"/>
          <w:szCs w:val="24"/>
        </w:rPr>
        <w:t>Annual Meeting – January 28. Propose it be between services. Saint Andrew’s is going to do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Morning Prayer that morning. </w:t>
      </w:r>
      <w:r>
        <w:rPr>
          <w:rFonts w:ascii="Gill Sans Nova" w:hAnsi="Gill Sans Nova" w:cstheme="majorHAnsi"/>
          <w:sz w:val="24"/>
          <w:szCs w:val="24"/>
        </w:rPr>
        <w:t xml:space="preserve">We </w:t>
      </w:r>
      <w:r w:rsidR="00537505" w:rsidRPr="00EC16DC">
        <w:rPr>
          <w:rFonts w:ascii="Gill Sans Nova" w:hAnsi="Gill Sans Nova" w:cstheme="majorHAnsi"/>
          <w:sz w:val="24"/>
          <w:szCs w:val="24"/>
        </w:rPr>
        <w:t>could have one service here at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>Emmanuel (9:30 or 10:00) and follow it with the Annual Meeting. Saint Andrew’s meeting is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February 11. They are going to cover the supply fee for Marian Windel for Emmanuel so </w:t>
      </w:r>
      <w:r>
        <w:rPr>
          <w:rFonts w:ascii="Gill Sans Nova" w:hAnsi="Gill Sans Nova" w:cstheme="majorHAnsi"/>
          <w:sz w:val="24"/>
          <w:szCs w:val="24"/>
        </w:rPr>
        <w:t xml:space="preserve">she is </w:t>
      </w:r>
      <w:r w:rsidR="00537505" w:rsidRPr="00EC16DC">
        <w:rPr>
          <w:rFonts w:ascii="Gill Sans Nova" w:hAnsi="Gill Sans Nova" w:cstheme="majorHAnsi"/>
          <w:sz w:val="24"/>
          <w:szCs w:val="24"/>
        </w:rPr>
        <w:t>there for the 9:15 service and their annual meeting will follow. (They have always had to have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>their annual meeting later in the day).</w:t>
      </w:r>
    </w:p>
    <w:p w14:paraId="44443BE1" w14:textId="0AB5E7D3" w:rsidR="00537505" w:rsidRPr="00537505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>Mother Kathy used three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 out of </w:t>
      </w:r>
      <w:proofErr w:type="gramStart"/>
      <w:r w:rsidR="00537505" w:rsidRPr="00537505">
        <w:rPr>
          <w:rFonts w:ascii="Gill Sans Nova" w:hAnsi="Gill Sans Nova" w:cstheme="majorHAnsi"/>
          <w:sz w:val="24"/>
          <w:szCs w:val="24"/>
        </w:rPr>
        <w:t>14</w:t>
      </w:r>
      <w:proofErr w:type="gramEnd"/>
      <w:r w:rsidR="00537505" w:rsidRPr="00537505">
        <w:rPr>
          <w:rFonts w:ascii="Gill Sans Nova" w:hAnsi="Gill Sans Nova" w:cstheme="majorHAnsi"/>
          <w:sz w:val="24"/>
          <w:szCs w:val="24"/>
        </w:rPr>
        <w:t xml:space="preserve"> continuing education days for last year</w:t>
      </w:r>
      <w:r>
        <w:rPr>
          <w:rFonts w:ascii="Gill Sans Nova" w:hAnsi="Gill Sans Nova" w:cstheme="majorHAnsi"/>
          <w:sz w:val="24"/>
          <w:szCs w:val="24"/>
        </w:rPr>
        <w:t xml:space="preserve"> and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 all vacation days for 2023.</w:t>
      </w:r>
    </w:p>
    <w:p w14:paraId="60D4F509" w14:textId="1678B7F8" w:rsidR="00537505" w:rsidRPr="00EC16DC" w:rsidRDefault="00537505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 xml:space="preserve">The Lilly Grant requirements </w:t>
      </w:r>
      <w:r w:rsidR="00EC16DC">
        <w:rPr>
          <w:rFonts w:ascii="Gill Sans Nova" w:hAnsi="Gill Sans Nova" w:cstheme="majorHAnsi"/>
          <w:sz w:val="24"/>
          <w:szCs w:val="24"/>
        </w:rPr>
        <w:t xml:space="preserve">for sabbaticals </w:t>
      </w:r>
      <w:r w:rsidRPr="00537505">
        <w:rPr>
          <w:rFonts w:ascii="Gill Sans Nova" w:hAnsi="Gill Sans Nova" w:cstheme="majorHAnsi"/>
          <w:sz w:val="24"/>
          <w:szCs w:val="24"/>
        </w:rPr>
        <w:t xml:space="preserve">have </w:t>
      </w:r>
      <w:proofErr w:type="gramStart"/>
      <w:r w:rsidRPr="00537505">
        <w:rPr>
          <w:rFonts w:ascii="Gill Sans Nova" w:hAnsi="Gill Sans Nova" w:cstheme="majorHAnsi"/>
          <w:sz w:val="24"/>
          <w:szCs w:val="24"/>
        </w:rPr>
        <w:t>been published</w:t>
      </w:r>
      <w:proofErr w:type="gramEnd"/>
      <w:r w:rsidRPr="00537505">
        <w:rPr>
          <w:rFonts w:ascii="Gill Sans Nova" w:hAnsi="Gill Sans Nova" w:cstheme="majorHAnsi"/>
          <w:sz w:val="24"/>
          <w:szCs w:val="24"/>
        </w:rPr>
        <w:t>. The sabbatical will not occur until 2025 as</w:t>
      </w:r>
      <w:r w:rsidR="00EC16DC">
        <w:rPr>
          <w:rFonts w:ascii="Gill Sans Nova" w:hAnsi="Gill Sans Nova" w:cstheme="majorHAnsi"/>
          <w:sz w:val="24"/>
          <w:szCs w:val="24"/>
        </w:rPr>
        <w:t xml:space="preserve"> </w:t>
      </w:r>
      <w:r w:rsidRPr="00EC16DC">
        <w:rPr>
          <w:rFonts w:ascii="Gill Sans Nova" w:hAnsi="Gill Sans Nova" w:cstheme="majorHAnsi"/>
          <w:sz w:val="24"/>
          <w:szCs w:val="24"/>
        </w:rPr>
        <w:t>that is when the funding is available for.</w:t>
      </w:r>
    </w:p>
    <w:p w14:paraId="15768CA2" w14:textId="34E7534E" w:rsidR="00537505" w:rsidRPr="00EC16DC" w:rsidRDefault="00EC16DC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>
        <w:rPr>
          <w:rFonts w:ascii="Gill Sans Nova" w:hAnsi="Gill Sans Nova" w:cstheme="majorHAnsi"/>
          <w:sz w:val="24"/>
          <w:szCs w:val="24"/>
        </w:rPr>
        <w:t>She</w:t>
      </w:r>
      <w:r w:rsidR="00537505" w:rsidRPr="00537505">
        <w:rPr>
          <w:rFonts w:ascii="Gill Sans Nova" w:hAnsi="Gill Sans Nova" w:cstheme="majorHAnsi"/>
          <w:sz w:val="24"/>
          <w:szCs w:val="24"/>
        </w:rPr>
        <w:t xml:space="preserve"> will be using one of five Sunday vacation days on Sunday, February 4. Marian Windel will</w:t>
      </w:r>
      <w:r>
        <w:rPr>
          <w:rFonts w:ascii="Gill Sans Nova" w:hAnsi="Gill Sans Nova" w:cstheme="majorHAnsi"/>
          <w:sz w:val="24"/>
          <w:szCs w:val="24"/>
        </w:rPr>
        <w:t xml:space="preserve"> 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cover. </w:t>
      </w:r>
      <w:r>
        <w:rPr>
          <w:rFonts w:ascii="Gill Sans Nova" w:hAnsi="Gill Sans Nova" w:cstheme="majorHAnsi"/>
          <w:sz w:val="24"/>
          <w:szCs w:val="24"/>
        </w:rPr>
        <w:t>She has</w:t>
      </w:r>
      <w:r w:rsidR="00537505" w:rsidRPr="00EC16DC">
        <w:rPr>
          <w:rFonts w:ascii="Gill Sans Nova" w:hAnsi="Gill Sans Nova" w:cstheme="majorHAnsi"/>
          <w:sz w:val="24"/>
          <w:szCs w:val="24"/>
        </w:rPr>
        <w:t xml:space="preserve"> a 14-day trip scheduled in September with Shenandoah</w:t>
      </w:r>
    </w:p>
    <w:p w14:paraId="74EE41C9" w14:textId="7FFDD4E6" w:rsidR="00B56697" w:rsidRDefault="00537505" w:rsidP="00CD7F68">
      <w:pPr>
        <w:pStyle w:val="ListParagraph"/>
        <w:spacing w:after="0" w:line="240" w:lineRule="auto"/>
        <w:ind w:left="1080"/>
        <w:rPr>
          <w:rFonts w:ascii="Gill Sans Nova" w:hAnsi="Gill Sans Nova" w:cstheme="majorHAnsi"/>
          <w:sz w:val="24"/>
          <w:szCs w:val="24"/>
        </w:rPr>
      </w:pPr>
      <w:r w:rsidRPr="00537505">
        <w:rPr>
          <w:rFonts w:ascii="Gill Sans Nova" w:hAnsi="Gill Sans Nova" w:cstheme="majorHAnsi"/>
          <w:sz w:val="24"/>
          <w:szCs w:val="24"/>
        </w:rPr>
        <w:t>County Parks and Rec.</w:t>
      </w:r>
    </w:p>
    <w:p w14:paraId="62BD3144" w14:textId="77777777" w:rsidR="00CD7F68" w:rsidRPr="003E44FA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178FA5CB" w14:textId="1773DF58" w:rsidR="00ED3010" w:rsidRDefault="1A0C3071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 w:rsidRPr="1A0C3071">
        <w:rPr>
          <w:rFonts w:ascii="Gill Sans Nova" w:hAnsi="Gill Sans Nova" w:cstheme="majorBidi"/>
          <w:sz w:val="24"/>
          <w:szCs w:val="24"/>
        </w:rPr>
        <w:t>Senior Warden’s Report</w:t>
      </w:r>
      <w:r w:rsidR="00653E3A">
        <w:rPr>
          <w:rFonts w:ascii="Gill Sans Nova" w:hAnsi="Gill Sans Nova" w:cstheme="majorBidi"/>
          <w:sz w:val="24"/>
          <w:szCs w:val="24"/>
        </w:rPr>
        <w:t xml:space="preserve"> – Chris H</w:t>
      </w:r>
      <w:r w:rsidR="00C56F46">
        <w:rPr>
          <w:rFonts w:ascii="Gill Sans Nova" w:hAnsi="Gill Sans Nova" w:cstheme="majorBidi"/>
          <w:sz w:val="24"/>
          <w:szCs w:val="24"/>
        </w:rPr>
        <w:t>artmann</w:t>
      </w:r>
      <w:r w:rsidR="00985C4E">
        <w:rPr>
          <w:rFonts w:ascii="Gill Sans Nova" w:hAnsi="Gill Sans Nova" w:cstheme="majorBidi"/>
          <w:sz w:val="24"/>
          <w:szCs w:val="24"/>
        </w:rPr>
        <w:t xml:space="preserve"> emphasized our successful efforts in 2023 to be warm and welcoming through our potlucks, movie nights, special </w:t>
      </w:r>
      <w:proofErr w:type="gramStart"/>
      <w:r w:rsidR="00985C4E">
        <w:rPr>
          <w:rFonts w:ascii="Gill Sans Nova" w:hAnsi="Gill Sans Nova" w:cstheme="majorBidi"/>
          <w:sz w:val="24"/>
          <w:szCs w:val="24"/>
        </w:rPr>
        <w:t>music</w:t>
      </w:r>
      <w:proofErr w:type="gramEnd"/>
      <w:r w:rsidR="00985C4E">
        <w:rPr>
          <w:rFonts w:ascii="Gill Sans Nova" w:hAnsi="Gill Sans Nova" w:cstheme="majorBidi"/>
          <w:sz w:val="24"/>
          <w:szCs w:val="24"/>
        </w:rPr>
        <w:t xml:space="preserve"> and County Fair presence (“God, Family and Friends”). There will be a movie on January 13 and a soup and sandwich potluck on January 25. We are advertising a confirmation class in the Mountain Courier. </w:t>
      </w:r>
    </w:p>
    <w:p w14:paraId="260FFA7C" w14:textId="77777777" w:rsidR="00CD7F68" w:rsidRPr="00C56F46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2B3743A5" w14:textId="0577AD13" w:rsidR="002B2258" w:rsidRPr="002B2258" w:rsidRDefault="1A0C3071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 w:rsidRPr="1A0C3071">
        <w:rPr>
          <w:rFonts w:ascii="Gill Sans Nova" w:hAnsi="Gill Sans Nova" w:cstheme="majorBidi"/>
          <w:sz w:val="24"/>
          <w:szCs w:val="24"/>
        </w:rPr>
        <w:t>Junior Warden’s Report</w:t>
      </w:r>
      <w:r w:rsidR="00653E3A">
        <w:rPr>
          <w:rFonts w:ascii="Gill Sans Nova" w:hAnsi="Gill Sans Nova" w:cstheme="majorBidi"/>
          <w:sz w:val="24"/>
          <w:szCs w:val="24"/>
        </w:rPr>
        <w:t xml:space="preserve"> – Elizabeth Cottrell</w:t>
      </w:r>
      <w:r w:rsidR="002B2258">
        <w:rPr>
          <w:rFonts w:ascii="Gill Sans Nova" w:hAnsi="Gill Sans Nova" w:cstheme="majorBidi"/>
          <w:sz w:val="24"/>
          <w:szCs w:val="24"/>
        </w:rPr>
        <w:t xml:space="preserve"> reported that a</w:t>
      </w:r>
      <w:r w:rsidR="002B2258" w:rsidRPr="002B2258">
        <w:rPr>
          <w:rFonts w:ascii="Gill Sans Nova" w:hAnsi="Gill Sans Nova" w:cstheme="majorBidi"/>
          <w:sz w:val="24"/>
          <w:szCs w:val="24"/>
        </w:rPr>
        <w:t>fter shopping at Lowe’s and not finding what we</w:t>
      </w:r>
      <w:r w:rsidR="002B2258">
        <w:rPr>
          <w:rFonts w:ascii="Gill Sans Nova" w:hAnsi="Gill Sans Nova" w:cstheme="majorBidi"/>
          <w:sz w:val="24"/>
          <w:szCs w:val="24"/>
        </w:rPr>
        <w:t xml:space="preserve"> </w:t>
      </w:r>
      <w:r w:rsidR="002B2258" w:rsidRPr="002B2258">
        <w:rPr>
          <w:rFonts w:ascii="Gill Sans Nova" w:hAnsi="Gill Sans Nova" w:cstheme="majorBidi"/>
          <w:sz w:val="24"/>
          <w:szCs w:val="24"/>
        </w:rPr>
        <w:t xml:space="preserve">needed, </w:t>
      </w:r>
      <w:r w:rsidR="002B2258">
        <w:rPr>
          <w:rFonts w:ascii="Gill Sans Nova" w:hAnsi="Gill Sans Nova" w:cstheme="majorBidi"/>
          <w:sz w:val="24"/>
          <w:szCs w:val="24"/>
        </w:rPr>
        <w:t xml:space="preserve">she </w:t>
      </w:r>
      <w:r w:rsidR="002B2258" w:rsidRPr="002B2258">
        <w:rPr>
          <w:rFonts w:ascii="Gill Sans Nova" w:hAnsi="Gill Sans Nova" w:cstheme="majorBidi"/>
          <w:sz w:val="24"/>
          <w:szCs w:val="24"/>
        </w:rPr>
        <w:t xml:space="preserve">selected a GE refrigerator from Beidler’s when it </w:t>
      </w:r>
      <w:proofErr w:type="gramStart"/>
      <w:r w:rsidR="002B2258" w:rsidRPr="002B2258">
        <w:rPr>
          <w:rFonts w:ascii="Gill Sans Nova" w:hAnsi="Gill Sans Nova" w:cstheme="majorBidi"/>
          <w:sz w:val="24"/>
          <w:szCs w:val="24"/>
        </w:rPr>
        <w:t>was significantly discounted</w:t>
      </w:r>
      <w:proofErr w:type="gramEnd"/>
      <w:r w:rsidR="002B2258" w:rsidRPr="002B2258">
        <w:rPr>
          <w:rFonts w:ascii="Gill Sans Nova" w:hAnsi="Gill Sans Nova" w:cstheme="majorBidi"/>
          <w:sz w:val="24"/>
          <w:szCs w:val="24"/>
        </w:rPr>
        <w:t>.</w:t>
      </w:r>
      <w:r w:rsidR="002B2258">
        <w:rPr>
          <w:rFonts w:ascii="Gill Sans Nova" w:hAnsi="Gill Sans Nova" w:cstheme="majorBidi"/>
          <w:sz w:val="24"/>
          <w:szCs w:val="24"/>
        </w:rPr>
        <w:t xml:space="preserve"> </w:t>
      </w:r>
      <w:r w:rsidR="002B2258" w:rsidRPr="002B2258">
        <w:rPr>
          <w:rFonts w:ascii="Gill Sans Nova" w:hAnsi="Gill Sans Nova" w:cstheme="majorBidi"/>
          <w:sz w:val="24"/>
          <w:szCs w:val="24"/>
        </w:rPr>
        <w:t>It is six cubic feet larger than the biggest one at Lowe’s that would fit in our space. No</w:t>
      </w:r>
      <w:r w:rsidR="002B2258">
        <w:rPr>
          <w:rFonts w:ascii="Gill Sans Nova" w:hAnsi="Gill Sans Nova" w:cstheme="majorBidi"/>
          <w:sz w:val="24"/>
          <w:szCs w:val="24"/>
        </w:rPr>
        <w:t xml:space="preserve"> </w:t>
      </w:r>
      <w:r w:rsidR="002B2258" w:rsidRPr="002B2258">
        <w:rPr>
          <w:rFonts w:ascii="Gill Sans Nova" w:hAnsi="Gill Sans Nova" w:cstheme="majorBidi"/>
          <w:sz w:val="24"/>
          <w:szCs w:val="24"/>
        </w:rPr>
        <w:t>need for an additional service contract.</w:t>
      </w:r>
    </w:p>
    <w:p w14:paraId="27041250" w14:textId="45EB7158" w:rsid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She met </w:t>
      </w:r>
      <w:proofErr w:type="gramStart"/>
      <w:r>
        <w:rPr>
          <w:rFonts w:ascii="Gill Sans Nova" w:hAnsi="Gill Sans Nova" w:cstheme="majorBidi"/>
          <w:sz w:val="24"/>
          <w:szCs w:val="24"/>
        </w:rPr>
        <w:t>t</w:t>
      </w:r>
      <w:r w:rsidRPr="002B2258">
        <w:rPr>
          <w:rFonts w:ascii="Gill Sans Nova" w:hAnsi="Gill Sans Nova" w:cstheme="majorBidi"/>
          <w:sz w:val="24"/>
          <w:szCs w:val="24"/>
        </w:rPr>
        <w:t>he Beidler’s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delivery team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 xml:space="preserve">and received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some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basic instruction on operation.</w:t>
      </w:r>
    </w:p>
    <w:p w14:paraId="53F80775" w14:textId="7ACD09F6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Thanks to Chris Hartmann for having someone replace the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lighting</w:t>
      </w:r>
      <w:proofErr w:type="gramEnd"/>
    </w:p>
    <w:p w14:paraId="6D4304B8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outside the parish hall entrance for increased illumination and safety at night.</w:t>
      </w:r>
    </w:p>
    <w:p w14:paraId="06781D54" w14:textId="168A421E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Trent Kingree recommended brick mason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Raymond Wolford/Valley Masonry (highly endorsed by Wayne Clark). Ray came to look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 xml:space="preserve">at it and gave </w:t>
      </w:r>
      <w:r>
        <w:rPr>
          <w:rFonts w:ascii="Gill Sans Nova" w:hAnsi="Gill Sans Nova" w:cstheme="majorBidi"/>
          <w:sz w:val="24"/>
          <w:szCs w:val="24"/>
        </w:rPr>
        <w:t>us</w:t>
      </w:r>
      <w:r w:rsidRPr="002B2258">
        <w:rPr>
          <w:rFonts w:ascii="Gill Sans Nova" w:hAnsi="Gill Sans Nova" w:cstheme="majorBidi"/>
          <w:sz w:val="24"/>
          <w:szCs w:val="24"/>
        </w:rPr>
        <w:t xml:space="preserve"> bids for three options below. </w:t>
      </w:r>
      <w:r>
        <w:rPr>
          <w:rFonts w:ascii="Gill Sans Nova" w:hAnsi="Gill Sans Nova" w:cstheme="majorBidi"/>
          <w:sz w:val="24"/>
          <w:szCs w:val="24"/>
        </w:rPr>
        <w:t xml:space="preserve">She </w:t>
      </w:r>
      <w:r w:rsidRPr="002B2258">
        <w:rPr>
          <w:rFonts w:ascii="Gill Sans Nova" w:hAnsi="Gill Sans Nova" w:cstheme="majorBidi"/>
          <w:sz w:val="24"/>
          <w:szCs w:val="24"/>
        </w:rPr>
        <w:t xml:space="preserve">met him to see samples from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Frederick</w:t>
      </w:r>
      <w:proofErr w:type="gramEnd"/>
    </w:p>
    <w:p w14:paraId="357794C5" w14:textId="68EC0016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Block and Stone</w:t>
      </w:r>
      <w:r>
        <w:rPr>
          <w:rFonts w:ascii="Gill Sans Nova" w:hAnsi="Gill Sans Nova" w:cstheme="majorBidi"/>
          <w:sz w:val="24"/>
          <w:szCs w:val="24"/>
        </w:rPr>
        <w:t xml:space="preserve">. </w:t>
      </w:r>
      <w:r w:rsidRPr="002B2258">
        <w:rPr>
          <w:rFonts w:ascii="Gill Sans Nova" w:hAnsi="Gill Sans Nova" w:cstheme="majorBidi"/>
          <w:sz w:val="24"/>
          <w:szCs w:val="24"/>
        </w:rPr>
        <w:t>Note that the existing brick in the steps consists of mismatched bricks and none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of them match the brick on the wall of the church.</w:t>
      </w:r>
    </w:p>
    <w:p w14:paraId="769F5816" w14:textId="77777777" w:rsid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Three options:</w:t>
      </w:r>
    </w:p>
    <w:p w14:paraId="47931372" w14:textId="20B5B9A3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lastRenderedPageBreak/>
        <w:t xml:space="preserve">1. Repointing of damaged joints,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labor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and materials – this would stabilize for</w:t>
      </w:r>
    </w:p>
    <w:p w14:paraId="705DD9FF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about a year: $1640</w:t>
      </w:r>
    </w:p>
    <w:p w14:paraId="5B8106D1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2. Cover existing steps with new antique brick,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labor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and materials: $6,570</w:t>
      </w:r>
    </w:p>
    <w:p w14:paraId="7FEF7170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3. Remove all existing brick and replace with new antique brick, labor and</w:t>
      </w:r>
    </w:p>
    <w:p w14:paraId="1FDFDD03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materials: $8,340</w:t>
      </w:r>
    </w:p>
    <w:p w14:paraId="6A2E715D" w14:textId="70B3D0E9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Vestry endorsed option #3.</w:t>
      </w:r>
    </w:p>
    <w:p w14:paraId="12BFDC3F" w14:textId="347F4365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Elizabeth m</w:t>
      </w:r>
      <w:r w:rsidRPr="002B2258">
        <w:rPr>
          <w:rFonts w:ascii="Gill Sans Nova" w:hAnsi="Gill Sans Nova" w:cstheme="majorBidi"/>
          <w:sz w:val="24"/>
          <w:szCs w:val="24"/>
        </w:rPr>
        <w:t xml:space="preserve">et Gene’s Plumbing to run water lines to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new</w:t>
      </w:r>
      <w:proofErr w:type="gramEnd"/>
    </w:p>
    <w:p w14:paraId="336C0000" w14:textId="7BB97BC6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refrigerator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.</w:t>
      </w:r>
      <w:r>
        <w:rPr>
          <w:rFonts w:ascii="Gill Sans Nova" w:hAnsi="Gill Sans Nova" w:cstheme="majorBidi"/>
          <w:sz w:val="24"/>
          <w:szCs w:val="24"/>
        </w:rPr>
        <w:t xml:space="preserve">  </w:t>
      </w:r>
      <w:proofErr w:type="gramEnd"/>
      <w:r>
        <w:rPr>
          <w:rFonts w:ascii="Gill Sans Nova" w:hAnsi="Gill Sans Nova" w:cstheme="majorBidi"/>
          <w:sz w:val="24"/>
          <w:szCs w:val="24"/>
        </w:rPr>
        <w:t>She a</w:t>
      </w:r>
      <w:r w:rsidRPr="002B2258">
        <w:rPr>
          <w:rFonts w:ascii="Gill Sans Nova" w:hAnsi="Gill Sans Nova" w:cstheme="majorBidi"/>
          <w:sz w:val="24"/>
          <w:szCs w:val="24"/>
        </w:rPr>
        <w:t xml:space="preserve">sked about water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pressure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and he said there was nothing we could do without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replumbing the whole building – lines are ½” which is smaller than they would be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today.</w:t>
      </w:r>
    </w:p>
    <w:p w14:paraId="3D37B25E" w14:textId="7100649E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The </w:t>
      </w:r>
      <w:r w:rsidRPr="002B2258">
        <w:rPr>
          <w:rFonts w:ascii="Gill Sans Nova" w:hAnsi="Gill Sans Nova" w:cstheme="majorBidi"/>
          <w:sz w:val="24"/>
          <w:szCs w:val="24"/>
        </w:rPr>
        <w:t>plumber look</w:t>
      </w:r>
      <w:r>
        <w:rPr>
          <w:rFonts w:ascii="Gill Sans Nova" w:hAnsi="Gill Sans Nova" w:cstheme="majorBidi"/>
          <w:sz w:val="24"/>
          <w:szCs w:val="24"/>
        </w:rPr>
        <w:t>ed</w:t>
      </w:r>
      <w:r w:rsidRPr="002B2258">
        <w:rPr>
          <w:rFonts w:ascii="Gill Sans Nova" w:hAnsi="Gill Sans Nova" w:cstheme="majorBidi"/>
          <w:sz w:val="24"/>
          <w:szCs w:val="24"/>
        </w:rPr>
        <w:t xml:space="preserve"> at this and we both agreed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there is no sign of water damage</w:t>
      </w:r>
      <w:r w:rsidR="00CD7F68">
        <w:rPr>
          <w:rFonts w:ascii="Gill Sans Nova" w:hAnsi="Gill Sans Nova" w:cstheme="majorBidi"/>
          <w:sz w:val="24"/>
          <w:szCs w:val="24"/>
        </w:rPr>
        <w:t xml:space="preserve">, </w:t>
      </w:r>
      <w:proofErr w:type="gramStart"/>
      <w:r w:rsidR="00CD7F68">
        <w:rPr>
          <w:rFonts w:ascii="Gill Sans Nova" w:hAnsi="Gill Sans Nova" w:cstheme="majorBidi"/>
          <w:sz w:val="24"/>
          <w:szCs w:val="24"/>
        </w:rPr>
        <w:t>p</w:t>
      </w:r>
      <w:r w:rsidRPr="002B2258">
        <w:rPr>
          <w:rFonts w:ascii="Gill Sans Nova" w:hAnsi="Gill Sans Nova" w:cstheme="majorBidi"/>
          <w:sz w:val="24"/>
          <w:szCs w:val="24"/>
        </w:rPr>
        <w:t>robably just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brittle with age. </w:t>
      </w:r>
      <w:r>
        <w:rPr>
          <w:rFonts w:ascii="Gill Sans Nova" w:hAnsi="Gill Sans Nova" w:cstheme="majorBidi"/>
          <w:sz w:val="24"/>
          <w:szCs w:val="24"/>
        </w:rPr>
        <w:t xml:space="preserve">She </w:t>
      </w:r>
      <w:r w:rsidRPr="002B2258">
        <w:rPr>
          <w:rFonts w:ascii="Gill Sans Nova" w:hAnsi="Gill Sans Nova" w:cstheme="majorBidi"/>
          <w:sz w:val="24"/>
          <w:szCs w:val="24"/>
        </w:rPr>
        <w:t>will try to find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 xml:space="preserve">replacement panels and if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it’s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reasonable, </w:t>
      </w:r>
      <w:r>
        <w:rPr>
          <w:rFonts w:ascii="Gill Sans Nova" w:hAnsi="Gill Sans Nova" w:cstheme="majorBidi"/>
          <w:sz w:val="24"/>
          <w:szCs w:val="24"/>
        </w:rPr>
        <w:t>she</w:t>
      </w:r>
      <w:r w:rsidRPr="002B2258">
        <w:rPr>
          <w:rFonts w:ascii="Gill Sans Nova" w:hAnsi="Gill Sans Nova" w:cstheme="majorBidi"/>
          <w:sz w:val="24"/>
          <w:szCs w:val="24"/>
        </w:rPr>
        <w:t>’ll buy several so we’ll have some extras.</w:t>
      </w:r>
    </w:p>
    <w:p w14:paraId="702A35A0" w14:textId="7CEAB882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New Sexton </w:t>
      </w:r>
      <w:r w:rsidRPr="002B2258">
        <w:rPr>
          <w:rFonts w:ascii="Gill Sans Nova" w:hAnsi="Gill Sans Nova" w:cstheme="majorBidi"/>
          <w:sz w:val="24"/>
          <w:szCs w:val="24"/>
        </w:rPr>
        <w:t xml:space="preserve">Laura </w:t>
      </w:r>
      <w:r>
        <w:rPr>
          <w:rFonts w:ascii="Gill Sans Nova" w:hAnsi="Gill Sans Nova" w:cstheme="majorBidi"/>
          <w:sz w:val="24"/>
          <w:szCs w:val="24"/>
        </w:rPr>
        <w:t xml:space="preserve">Baker </w:t>
      </w:r>
      <w:r w:rsidRPr="002B2258">
        <w:rPr>
          <w:rFonts w:ascii="Gill Sans Nova" w:hAnsi="Gill Sans Nova" w:cstheme="majorBidi"/>
          <w:sz w:val="24"/>
          <w:szCs w:val="24"/>
        </w:rPr>
        <w:t xml:space="preserve">is very conscientious – she came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in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Friday to beat the storm but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usually she cleans on Saturdays.</w:t>
      </w:r>
    </w:p>
    <w:p w14:paraId="1E581BC9" w14:textId="6E3D357B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UNRESOLVED/UNFINISHED</w:t>
      </w:r>
    </w:p>
    <w:p w14:paraId="352EADC9" w14:textId="6CF8F2C1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o </w:t>
      </w:r>
      <w:r>
        <w:rPr>
          <w:rFonts w:ascii="Gill Sans Nova" w:hAnsi="Gill Sans Nova" w:cstheme="majorBidi"/>
          <w:sz w:val="24"/>
          <w:szCs w:val="24"/>
        </w:rPr>
        <w:t>T</w:t>
      </w:r>
      <w:r w:rsidRPr="002B2258">
        <w:rPr>
          <w:rFonts w:ascii="Gill Sans Nova" w:hAnsi="Gill Sans Nova" w:cstheme="majorBidi"/>
          <w:sz w:val="24"/>
          <w:szCs w:val="24"/>
        </w:rPr>
        <w:t>he Peter Lee grant report needs to be in by May</w:t>
      </w:r>
    </w:p>
    <w:p w14:paraId="5ACDC199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1 (1 year from receipt of funds)? Our proposal only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included</w:t>
      </w:r>
      <w:proofErr w:type="gramEnd"/>
    </w:p>
    <w:p w14:paraId="2288F2A9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refrigerator/plumbing, signage in front of church (and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we’ll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include lighting). If</w:t>
      </w:r>
    </w:p>
    <w:p w14:paraId="7AD1FC55" w14:textId="77777777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we haven’t spent the whole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$5,000,</w:t>
      </w:r>
      <w:proofErr w:type="gramEnd"/>
      <w:r w:rsidRPr="002B2258">
        <w:rPr>
          <w:rFonts w:ascii="Gill Sans Nova" w:hAnsi="Gill Sans Nova" w:cstheme="majorBidi"/>
          <w:sz w:val="24"/>
          <w:szCs w:val="24"/>
        </w:rPr>
        <w:t xml:space="preserve"> we can buy signs for the north and south</w:t>
      </w:r>
    </w:p>
    <w:p w14:paraId="64CA38E5" w14:textId="0C7334FF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end of town</w:t>
      </w:r>
      <w:r>
        <w:rPr>
          <w:rFonts w:ascii="Gill Sans Nova" w:hAnsi="Gill Sans Nova" w:cstheme="majorBidi"/>
          <w:sz w:val="24"/>
          <w:szCs w:val="24"/>
        </w:rPr>
        <w:t xml:space="preserve"> and</w:t>
      </w:r>
      <w:r w:rsidRPr="002B2258">
        <w:rPr>
          <w:rFonts w:ascii="Gill Sans Nova" w:hAnsi="Gill Sans Nova" w:cstheme="majorBidi"/>
          <w:sz w:val="24"/>
          <w:szCs w:val="24"/>
        </w:rPr>
        <w:t xml:space="preserve"> repair/replacement of the other sign</w:t>
      </w:r>
      <w:r>
        <w:rPr>
          <w:rFonts w:ascii="Gill Sans Nova" w:hAnsi="Gill Sans Nova" w:cstheme="majorBidi"/>
          <w:sz w:val="24"/>
          <w:szCs w:val="24"/>
        </w:rPr>
        <w:t>. Trying to</w:t>
      </w:r>
    </w:p>
    <w:p w14:paraId="34E0F6DA" w14:textId="06257BB3" w:rsidR="002B2258" w:rsidRPr="002B2258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>contact Daniel Burner about the other sign (since he painted it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r w:rsidRPr="002B2258">
        <w:rPr>
          <w:rFonts w:ascii="Gill Sans Nova" w:hAnsi="Gill Sans Nova" w:cstheme="majorBidi"/>
          <w:sz w:val="24"/>
          <w:szCs w:val="24"/>
        </w:rPr>
        <w:t>originally).</w:t>
      </w:r>
    </w:p>
    <w:p w14:paraId="6D0A4F5B" w14:textId="1712C991" w:rsidR="001F1934" w:rsidRDefault="002B225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 w:rsidRPr="002B2258">
        <w:rPr>
          <w:rFonts w:ascii="Gill Sans Nova" w:hAnsi="Gill Sans Nova" w:cstheme="majorBidi"/>
          <w:sz w:val="24"/>
          <w:szCs w:val="24"/>
        </w:rPr>
        <w:t xml:space="preserve">o </w:t>
      </w:r>
      <w:proofErr w:type="gramStart"/>
      <w:r w:rsidRPr="002B2258">
        <w:rPr>
          <w:rFonts w:ascii="Gill Sans Nova" w:hAnsi="Gill Sans Nova" w:cstheme="majorBidi"/>
          <w:sz w:val="24"/>
          <w:szCs w:val="24"/>
        </w:rPr>
        <w:t>O</w:t>
      </w:r>
      <w:r w:rsidR="00CD7F68">
        <w:rPr>
          <w:rFonts w:ascii="Gill Sans Nova" w:hAnsi="Gill Sans Nova" w:cstheme="majorBidi"/>
          <w:sz w:val="24"/>
          <w:szCs w:val="24"/>
        </w:rPr>
        <w:t>ther</w:t>
      </w:r>
      <w:proofErr w:type="gramEnd"/>
      <w:r w:rsidR="00CD7F68">
        <w:rPr>
          <w:rFonts w:ascii="Gill Sans Nova" w:hAnsi="Gill Sans Nova" w:cstheme="majorBidi"/>
          <w:sz w:val="24"/>
          <w:szCs w:val="24"/>
        </w:rPr>
        <w:t xml:space="preserve"> signs</w:t>
      </w:r>
      <w:r w:rsidRPr="002B2258">
        <w:rPr>
          <w:rFonts w:ascii="Gill Sans Nova" w:hAnsi="Gill Sans Nova" w:cstheme="majorBidi"/>
          <w:sz w:val="24"/>
          <w:szCs w:val="24"/>
        </w:rPr>
        <w:t xml:space="preserve"> to put out for special occasions?</w:t>
      </w:r>
    </w:p>
    <w:p w14:paraId="0A23C1C5" w14:textId="77777777" w:rsidR="00CD7F68" w:rsidRPr="00CB10FA" w:rsidRDefault="00CD7F68" w:rsidP="00CD7F6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88C64BF" w14:textId="7CEC4A39" w:rsidR="00CB10FA" w:rsidRDefault="00E72007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 w:rsidRPr="00013215">
        <w:rPr>
          <w:rFonts w:ascii="Gill Sans Nova" w:hAnsi="Gill Sans Nova" w:cstheme="majorBidi"/>
          <w:sz w:val="24"/>
          <w:szCs w:val="24"/>
        </w:rPr>
        <w:t>Treasurer’s Report</w:t>
      </w:r>
      <w:r w:rsidR="00653E3A">
        <w:rPr>
          <w:rFonts w:ascii="Gill Sans Nova" w:hAnsi="Gill Sans Nova" w:cstheme="majorBidi"/>
          <w:sz w:val="24"/>
          <w:szCs w:val="24"/>
        </w:rPr>
        <w:t xml:space="preserve"> – Joy Bauserman</w:t>
      </w:r>
      <w:r w:rsidR="002B2258">
        <w:rPr>
          <w:rFonts w:ascii="Gill Sans Nova" w:hAnsi="Gill Sans Nova" w:cstheme="majorBidi"/>
          <w:sz w:val="24"/>
          <w:szCs w:val="24"/>
        </w:rPr>
        <w:t xml:space="preserve"> reported that December income was $18,721 and </w:t>
      </w:r>
      <w:proofErr w:type="gramStart"/>
      <w:r w:rsidR="002B2258">
        <w:rPr>
          <w:rFonts w:ascii="Gill Sans Nova" w:hAnsi="Gill Sans Nova" w:cstheme="majorBidi"/>
          <w:sz w:val="24"/>
          <w:szCs w:val="24"/>
        </w:rPr>
        <w:t>expense</w:t>
      </w:r>
      <w:proofErr w:type="gramEnd"/>
      <w:r w:rsidR="002B2258">
        <w:rPr>
          <w:rFonts w:ascii="Gill Sans Nova" w:hAnsi="Gill Sans Nova" w:cstheme="majorBidi"/>
          <w:sz w:val="24"/>
          <w:szCs w:val="24"/>
        </w:rPr>
        <w:t xml:space="preserve"> $17,873</w:t>
      </w:r>
      <w:proofErr w:type="gramStart"/>
      <w:r w:rsidR="002B2258">
        <w:rPr>
          <w:rFonts w:ascii="Gill Sans Nova" w:hAnsi="Gill Sans Nova" w:cstheme="majorBidi"/>
          <w:sz w:val="24"/>
          <w:szCs w:val="24"/>
        </w:rPr>
        <w:t xml:space="preserve">.  </w:t>
      </w:r>
      <w:proofErr w:type="gramEnd"/>
      <w:r w:rsidR="002B2258">
        <w:rPr>
          <w:rFonts w:ascii="Gill Sans Nova" w:hAnsi="Gill Sans Nova" w:cstheme="majorBidi"/>
          <w:sz w:val="24"/>
          <w:szCs w:val="24"/>
        </w:rPr>
        <w:t>Year to date income was $151,781 (including $10,000 from investments) and expenses $148,362</w:t>
      </w:r>
      <w:r w:rsidR="00C133E9">
        <w:rPr>
          <w:rFonts w:ascii="Gill Sans Nova" w:hAnsi="Gill Sans Nova" w:cstheme="majorBidi"/>
          <w:sz w:val="24"/>
          <w:szCs w:val="24"/>
        </w:rPr>
        <w:t>. As of 12/31/23 we had $25,959 in checking, $596,172 in Trustees of the Fund and $76,136 in other investments. We need someone to order or purchase cleaning, kitchen and office supplies using our sales tax exemption</w:t>
      </w:r>
      <w:proofErr w:type="gramStart"/>
      <w:r w:rsidR="00C133E9">
        <w:rPr>
          <w:rFonts w:ascii="Gill Sans Nova" w:hAnsi="Gill Sans Nova" w:cstheme="majorBidi"/>
          <w:sz w:val="24"/>
          <w:szCs w:val="24"/>
        </w:rPr>
        <w:t xml:space="preserve">.  </w:t>
      </w:r>
      <w:proofErr w:type="gramEnd"/>
      <w:r w:rsidR="00C133E9">
        <w:rPr>
          <w:rFonts w:ascii="Gill Sans Nova" w:hAnsi="Gill Sans Nova" w:cstheme="majorBidi"/>
          <w:sz w:val="24"/>
          <w:szCs w:val="24"/>
        </w:rPr>
        <w:t xml:space="preserve"> The Treasurer’s report </w:t>
      </w:r>
      <w:proofErr w:type="gramStart"/>
      <w:r w:rsidR="00C133E9">
        <w:rPr>
          <w:rFonts w:ascii="Gill Sans Nova" w:hAnsi="Gill Sans Nova" w:cstheme="majorBidi"/>
          <w:sz w:val="24"/>
          <w:szCs w:val="24"/>
        </w:rPr>
        <w:t>was approved</w:t>
      </w:r>
      <w:proofErr w:type="gramEnd"/>
      <w:r w:rsidR="00C133E9">
        <w:rPr>
          <w:rFonts w:ascii="Gill Sans Nova" w:hAnsi="Gill Sans Nova" w:cstheme="majorBidi"/>
          <w:sz w:val="24"/>
          <w:szCs w:val="24"/>
        </w:rPr>
        <w:t xml:space="preserve"> on motion by Elizabeth, seconded by Chris.</w:t>
      </w:r>
      <w:r w:rsidR="002B2258">
        <w:rPr>
          <w:rFonts w:ascii="Gill Sans Nova" w:hAnsi="Gill Sans Nova" w:cstheme="majorBidi"/>
          <w:sz w:val="24"/>
          <w:szCs w:val="24"/>
        </w:rPr>
        <w:t xml:space="preserve"> </w:t>
      </w:r>
    </w:p>
    <w:p w14:paraId="17C3FD2C" w14:textId="77777777" w:rsidR="00CD7F68" w:rsidRPr="005254AE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15C1C81C" w14:textId="6FF1A013" w:rsidR="00C56F46" w:rsidRPr="00AB14C2" w:rsidRDefault="00FC14A5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color w:val="auto"/>
          <w:sz w:val="24"/>
          <w:szCs w:val="24"/>
        </w:rPr>
      </w:pPr>
      <w:r w:rsidRPr="1A0C3071">
        <w:rPr>
          <w:rFonts w:ascii="Gill Sans Nova" w:hAnsi="Gill Sans Nova" w:cstheme="majorBidi"/>
          <w:sz w:val="24"/>
          <w:szCs w:val="24"/>
        </w:rPr>
        <w:t>Old Business</w:t>
      </w:r>
    </w:p>
    <w:p w14:paraId="7652D467" w14:textId="6A3553D9" w:rsidR="00736A7F" w:rsidRPr="00736A7F" w:rsidRDefault="00736A7F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Vestry retreat</w:t>
      </w:r>
      <w:r w:rsidR="00AB14C2">
        <w:rPr>
          <w:rFonts w:ascii="Gill Sans Nova" w:hAnsi="Gill Sans Nova" w:cstheme="majorBidi"/>
          <w:sz w:val="24"/>
          <w:szCs w:val="24"/>
        </w:rPr>
        <w:t xml:space="preserve"> </w:t>
      </w:r>
      <w:r w:rsidR="00CD7F68">
        <w:rPr>
          <w:rFonts w:ascii="Gill Sans Nova" w:hAnsi="Gill Sans Nova" w:cstheme="majorBidi"/>
          <w:sz w:val="24"/>
          <w:szCs w:val="24"/>
        </w:rPr>
        <w:t xml:space="preserve">date </w:t>
      </w:r>
      <w:r w:rsidR="00AB14C2">
        <w:rPr>
          <w:rFonts w:ascii="Gill Sans Nova" w:hAnsi="Gill Sans Nova" w:cstheme="majorBidi"/>
          <w:sz w:val="24"/>
          <w:szCs w:val="24"/>
        </w:rPr>
        <w:t>scheduled for</w:t>
      </w:r>
      <w:r>
        <w:rPr>
          <w:rFonts w:ascii="Gill Sans Nova" w:hAnsi="Gill Sans Nova" w:cstheme="majorBidi"/>
          <w:sz w:val="24"/>
          <w:szCs w:val="24"/>
        </w:rPr>
        <w:t xml:space="preserve"> March 9</w:t>
      </w:r>
      <w:r w:rsidR="00AB14C2">
        <w:rPr>
          <w:rFonts w:ascii="Gill Sans Nova" w:hAnsi="Gill Sans Nova" w:cstheme="majorBidi"/>
          <w:sz w:val="24"/>
          <w:szCs w:val="24"/>
        </w:rPr>
        <w:t xml:space="preserve"> will need to </w:t>
      </w:r>
      <w:proofErr w:type="gramStart"/>
      <w:r w:rsidR="00AB14C2">
        <w:rPr>
          <w:rFonts w:ascii="Gill Sans Nova" w:hAnsi="Gill Sans Nova" w:cstheme="majorBidi"/>
          <w:sz w:val="24"/>
          <w:szCs w:val="24"/>
        </w:rPr>
        <w:t>be changed</w:t>
      </w:r>
      <w:proofErr w:type="gramEnd"/>
      <w:r w:rsidR="00AB14C2">
        <w:rPr>
          <w:rFonts w:ascii="Gill Sans Nova" w:hAnsi="Gill Sans Nova" w:cstheme="majorBidi"/>
          <w:sz w:val="24"/>
          <w:szCs w:val="24"/>
        </w:rPr>
        <w:t>.</w:t>
      </w:r>
    </w:p>
    <w:p w14:paraId="7AE00100" w14:textId="1DBC6813" w:rsidR="00736A7F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The </w:t>
      </w:r>
      <w:r w:rsidR="00C56F46">
        <w:rPr>
          <w:rFonts w:ascii="Gill Sans Nova" w:hAnsi="Gill Sans Nova" w:cstheme="majorBidi"/>
          <w:sz w:val="24"/>
          <w:szCs w:val="24"/>
        </w:rPr>
        <w:t xml:space="preserve">deacon </w:t>
      </w:r>
      <w:r w:rsidR="00736A7F">
        <w:rPr>
          <w:rFonts w:ascii="Gill Sans Nova" w:hAnsi="Gill Sans Nova" w:cstheme="majorBidi"/>
          <w:sz w:val="24"/>
          <w:szCs w:val="24"/>
        </w:rPr>
        <w:t>request</w:t>
      </w:r>
      <w:r>
        <w:rPr>
          <w:rFonts w:ascii="Gill Sans Nova" w:hAnsi="Gill Sans Nova" w:cstheme="majorBidi"/>
          <w:sz w:val="24"/>
          <w:szCs w:val="24"/>
        </w:rPr>
        <w:t xml:space="preserve"> is on hold. </w:t>
      </w:r>
    </w:p>
    <w:p w14:paraId="16E493D8" w14:textId="7128DD63" w:rsidR="00C56F46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On motion by Elizabeth, seconded by Katherine, the h</w:t>
      </w:r>
      <w:r w:rsidR="00736A7F">
        <w:rPr>
          <w:rFonts w:ascii="Gill Sans Nova" w:hAnsi="Gill Sans Nova" w:cstheme="majorBidi"/>
          <w:sz w:val="24"/>
          <w:szCs w:val="24"/>
        </w:rPr>
        <w:t>ousing resolu</w:t>
      </w:r>
      <w:r w:rsidR="00C56F46">
        <w:rPr>
          <w:rFonts w:ascii="Gill Sans Nova" w:hAnsi="Gill Sans Nova" w:cstheme="majorBidi"/>
          <w:sz w:val="24"/>
          <w:szCs w:val="24"/>
        </w:rPr>
        <w:t>t</w:t>
      </w:r>
      <w:r w:rsidR="00736A7F">
        <w:rPr>
          <w:rFonts w:ascii="Gill Sans Nova" w:hAnsi="Gill Sans Nova" w:cstheme="majorBidi"/>
          <w:sz w:val="24"/>
          <w:szCs w:val="24"/>
        </w:rPr>
        <w:t>ion for 2024</w:t>
      </w:r>
      <w:r>
        <w:rPr>
          <w:rFonts w:ascii="Gill Sans Nova" w:hAnsi="Gill Sans Nova" w:cstheme="majorBidi"/>
          <w:sz w:val="24"/>
          <w:szCs w:val="24"/>
        </w:rPr>
        <w:t xml:space="preserve"> </w:t>
      </w:r>
      <w:proofErr w:type="gramStart"/>
      <w:r>
        <w:rPr>
          <w:rFonts w:ascii="Gill Sans Nova" w:hAnsi="Gill Sans Nova" w:cstheme="majorBidi"/>
          <w:sz w:val="24"/>
          <w:szCs w:val="24"/>
        </w:rPr>
        <w:t>was approve</w:t>
      </w:r>
      <w:r w:rsidR="00CD7F68">
        <w:rPr>
          <w:rFonts w:ascii="Gill Sans Nova" w:hAnsi="Gill Sans Nova" w:cstheme="majorBidi"/>
          <w:sz w:val="24"/>
          <w:szCs w:val="24"/>
        </w:rPr>
        <w:t>d</w:t>
      </w:r>
      <w:proofErr w:type="gramEnd"/>
      <w:r>
        <w:rPr>
          <w:rFonts w:ascii="Gill Sans Nova" w:hAnsi="Gill Sans Nova" w:cstheme="majorBidi"/>
          <w:sz w:val="24"/>
          <w:szCs w:val="24"/>
        </w:rPr>
        <w:t xml:space="preserve"> with Mother Kathy abstaining.</w:t>
      </w:r>
    </w:p>
    <w:p w14:paraId="6D2F560D" w14:textId="77777777" w:rsidR="00CD7F68" w:rsidRPr="00AB14C2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2AC09E87" w14:textId="4B86CD58" w:rsidR="00E072CE" w:rsidRDefault="00542764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New Business</w:t>
      </w:r>
    </w:p>
    <w:p w14:paraId="7F93123C" w14:textId="77777777" w:rsidR="00AB14C2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Ash Wednesday services will be noon at St. Andrew’s, 7:00 p.m. at Emmanuel.</w:t>
      </w:r>
    </w:p>
    <w:p w14:paraId="3C605B69" w14:textId="3244418A" w:rsidR="00AB14C2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 xml:space="preserve">We may hold a Shrove Tuesday Pancake Supper at St. Andrew’s. </w:t>
      </w:r>
    </w:p>
    <w:p w14:paraId="64AC00B6" w14:textId="173E7A2D" w:rsidR="00AB14C2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lastRenderedPageBreak/>
        <w:t xml:space="preserve">Elizabeth is thanking donors to </w:t>
      </w:r>
      <w:proofErr w:type="gramStart"/>
      <w:r>
        <w:rPr>
          <w:rFonts w:ascii="Gill Sans Nova" w:hAnsi="Gill Sans Nova" w:cstheme="majorBidi"/>
          <w:sz w:val="24"/>
          <w:szCs w:val="24"/>
        </w:rPr>
        <w:t>Pantry,</w:t>
      </w:r>
      <w:proofErr w:type="gramEnd"/>
      <w:r>
        <w:rPr>
          <w:rFonts w:ascii="Gill Sans Nova" w:hAnsi="Gill Sans Nova" w:cstheme="majorBidi"/>
          <w:sz w:val="24"/>
          <w:szCs w:val="24"/>
        </w:rPr>
        <w:t xml:space="preserve"> they also </w:t>
      </w:r>
      <w:r w:rsidR="00CD7F68">
        <w:rPr>
          <w:rFonts w:ascii="Gill Sans Nova" w:hAnsi="Gill Sans Nova" w:cstheme="majorBidi"/>
          <w:sz w:val="24"/>
          <w:szCs w:val="24"/>
        </w:rPr>
        <w:t xml:space="preserve">should </w:t>
      </w:r>
      <w:r>
        <w:rPr>
          <w:rFonts w:ascii="Gill Sans Nova" w:hAnsi="Gill Sans Nova" w:cstheme="majorBidi"/>
          <w:sz w:val="24"/>
          <w:szCs w:val="24"/>
        </w:rPr>
        <w:t>receive an annual giving acknowledgement.</w:t>
      </w:r>
    </w:p>
    <w:p w14:paraId="41E29DAA" w14:textId="1D1F003D" w:rsidR="00AB14C2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2024 Vestry will include Emily, Bill, Paula, Tillie, Elizabeth and Chris and the next meeting will be February 12.</w:t>
      </w:r>
    </w:p>
    <w:p w14:paraId="715AEE1E" w14:textId="1024758A" w:rsidR="00AB14C2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Mother Kathy used the Pastor’s Discretionary Fund for staff Christmas bonuses, Joy will reimburse</w:t>
      </w:r>
      <w:r w:rsidR="00CD7F68">
        <w:rPr>
          <w:rFonts w:ascii="Gill Sans Nova" w:hAnsi="Gill Sans Nova" w:cstheme="majorBidi"/>
          <w:sz w:val="24"/>
          <w:szCs w:val="24"/>
        </w:rPr>
        <w:t xml:space="preserve"> the Fund</w:t>
      </w:r>
      <w:r>
        <w:rPr>
          <w:rFonts w:ascii="Gill Sans Nova" w:hAnsi="Gill Sans Nova" w:cstheme="majorBidi"/>
          <w:sz w:val="24"/>
          <w:szCs w:val="24"/>
        </w:rPr>
        <w:t>.</w:t>
      </w:r>
    </w:p>
    <w:p w14:paraId="7DF388B0" w14:textId="77777777" w:rsidR="00CD7F68" w:rsidRDefault="00CD7F68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37C7AAC6" w14:textId="6846E483" w:rsidR="001F1582" w:rsidRDefault="00B56697" w:rsidP="00CD7F68">
      <w:pPr>
        <w:pStyle w:val="ListParagraph"/>
        <w:numPr>
          <w:ilvl w:val="0"/>
          <w:numId w:val="18"/>
        </w:num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A</w:t>
      </w:r>
      <w:r w:rsidR="1A0C3071" w:rsidRPr="00B56697">
        <w:rPr>
          <w:rFonts w:ascii="Gill Sans Nova" w:hAnsi="Gill Sans Nova" w:cstheme="majorBidi"/>
          <w:sz w:val="24"/>
          <w:szCs w:val="24"/>
        </w:rPr>
        <w:t>djournment</w:t>
      </w:r>
      <w:r w:rsidR="00AB14C2">
        <w:rPr>
          <w:rFonts w:ascii="Gill Sans Nova" w:hAnsi="Gill Sans Nova" w:cstheme="majorBidi"/>
          <w:sz w:val="24"/>
          <w:szCs w:val="24"/>
        </w:rPr>
        <w:t xml:space="preserve"> after prayer at 7:45 p.m.</w:t>
      </w:r>
    </w:p>
    <w:p w14:paraId="1AC439A7" w14:textId="77777777" w:rsidR="00AB14C2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</w:p>
    <w:p w14:paraId="7B9CBAB3" w14:textId="40AD5AFF" w:rsidR="00AB14C2" w:rsidRPr="00B56697" w:rsidRDefault="00AB14C2" w:rsidP="00CD7F68">
      <w:pPr>
        <w:pStyle w:val="ListParagraph"/>
        <w:spacing w:after="0" w:line="240" w:lineRule="auto"/>
        <w:ind w:left="1080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t>Minutes taken by Katherine Morrison, Register</w:t>
      </w:r>
    </w:p>
    <w:p w14:paraId="73710F2A" w14:textId="7A4A12FF" w:rsidR="1A0C3071" w:rsidRDefault="00AB6ED7" w:rsidP="00CD7F68">
      <w:pPr>
        <w:spacing w:after="0" w:line="240" w:lineRule="auto"/>
        <w:rPr>
          <w:rFonts w:ascii="Gill Sans Nova" w:hAnsi="Gill Sans Nova" w:cstheme="majorBidi"/>
          <w:sz w:val="24"/>
          <w:szCs w:val="24"/>
        </w:rPr>
      </w:pPr>
      <w:r>
        <w:rPr>
          <w:rFonts w:ascii="Gill Sans Nova" w:hAnsi="Gill Sans Nova" w:cstheme="majorBidi"/>
          <w:sz w:val="24"/>
          <w:szCs w:val="24"/>
        </w:rPr>
        <w:br/>
      </w:r>
    </w:p>
    <w:sectPr w:rsidR="1A0C30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CA95" w14:textId="77777777" w:rsidR="008E1543" w:rsidRDefault="008E1543" w:rsidP="00CD7F68">
      <w:pPr>
        <w:spacing w:after="0" w:line="240" w:lineRule="auto"/>
      </w:pPr>
      <w:r>
        <w:separator/>
      </w:r>
    </w:p>
  </w:endnote>
  <w:endnote w:type="continuationSeparator" w:id="0">
    <w:p w14:paraId="56AA4F49" w14:textId="77777777" w:rsidR="008E1543" w:rsidRDefault="008E1543" w:rsidP="00CD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Roman">
    <w:altName w:val="Calibri"/>
    <w:charset w:val="00"/>
    <w:family w:val="auto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754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9DED4" w14:textId="034603F3" w:rsidR="00CD7F68" w:rsidRDefault="00CD7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D9680" w14:textId="77777777" w:rsidR="00CD7F68" w:rsidRDefault="00CD7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4FC7" w14:textId="77777777" w:rsidR="008E1543" w:rsidRDefault="008E1543" w:rsidP="00CD7F68">
      <w:pPr>
        <w:spacing w:after="0" w:line="240" w:lineRule="auto"/>
      </w:pPr>
      <w:r>
        <w:separator/>
      </w:r>
    </w:p>
  </w:footnote>
  <w:footnote w:type="continuationSeparator" w:id="0">
    <w:p w14:paraId="7D3F036F" w14:textId="77777777" w:rsidR="008E1543" w:rsidRDefault="008E1543" w:rsidP="00CD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FAB"/>
    <w:multiLevelType w:val="hybridMultilevel"/>
    <w:tmpl w:val="7D940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05D1"/>
    <w:multiLevelType w:val="multilevel"/>
    <w:tmpl w:val="245C4A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4D1FBE"/>
    <w:multiLevelType w:val="multilevel"/>
    <w:tmpl w:val="9046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A05FDA"/>
    <w:multiLevelType w:val="multilevel"/>
    <w:tmpl w:val="AD983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27253E"/>
    <w:multiLevelType w:val="hybridMultilevel"/>
    <w:tmpl w:val="B8900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E2B32"/>
    <w:multiLevelType w:val="multilevel"/>
    <w:tmpl w:val="544095C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167786"/>
    <w:multiLevelType w:val="hybridMultilevel"/>
    <w:tmpl w:val="A3FC7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C97"/>
    <w:multiLevelType w:val="multilevel"/>
    <w:tmpl w:val="BC2A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821FD"/>
    <w:multiLevelType w:val="multilevel"/>
    <w:tmpl w:val="2E3639B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4938F5"/>
    <w:multiLevelType w:val="hybridMultilevel"/>
    <w:tmpl w:val="BDB8B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20888"/>
    <w:multiLevelType w:val="multilevel"/>
    <w:tmpl w:val="0EA4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1D0170"/>
    <w:multiLevelType w:val="hybridMultilevel"/>
    <w:tmpl w:val="BE02C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71534"/>
    <w:multiLevelType w:val="hybridMultilevel"/>
    <w:tmpl w:val="F2C88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01EC6"/>
    <w:multiLevelType w:val="hybridMultilevel"/>
    <w:tmpl w:val="30569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1B66"/>
    <w:multiLevelType w:val="hybridMultilevel"/>
    <w:tmpl w:val="922AF6C2"/>
    <w:lvl w:ilvl="0" w:tplc="06263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1F8800E">
      <w:numFmt w:val="bullet"/>
      <w:lvlText w:val="-"/>
      <w:lvlJc w:val="left"/>
      <w:pPr>
        <w:ind w:left="3600" w:hanging="360"/>
      </w:pPr>
      <w:rPr>
        <w:rFonts w:ascii="Gill Sans Nova" w:eastAsia="Times New Roman" w:hAnsi="Gill Sans Nova" w:cstheme="majorHAns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337"/>
    <w:multiLevelType w:val="hybridMultilevel"/>
    <w:tmpl w:val="080C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E074C"/>
    <w:multiLevelType w:val="hybridMultilevel"/>
    <w:tmpl w:val="7D048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C7F6E"/>
    <w:multiLevelType w:val="multilevel"/>
    <w:tmpl w:val="C7C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820876">
    <w:abstractNumId w:val="16"/>
  </w:num>
  <w:num w:numId="2" w16cid:durableId="1958833023">
    <w:abstractNumId w:val="17"/>
  </w:num>
  <w:num w:numId="3" w16cid:durableId="1290938482">
    <w:abstractNumId w:val="7"/>
  </w:num>
  <w:num w:numId="4" w16cid:durableId="1131677844">
    <w:abstractNumId w:val="0"/>
  </w:num>
  <w:num w:numId="5" w16cid:durableId="1787576291">
    <w:abstractNumId w:val="9"/>
  </w:num>
  <w:num w:numId="6" w16cid:durableId="756292705">
    <w:abstractNumId w:val="11"/>
  </w:num>
  <w:num w:numId="7" w16cid:durableId="1312711081">
    <w:abstractNumId w:val="6"/>
  </w:num>
  <w:num w:numId="8" w16cid:durableId="1678265338">
    <w:abstractNumId w:val="12"/>
  </w:num>
  <w:num w:numId="9" w16cid:durableId="308025736">
    <w:abstractNumId w:val="13"/>
  </w:num>
  <w:num w:numId="10" w16cid:durableId="475802247">
    <w:abstractNumId w:val="15"/>
  </w:num>
  <w:num w:numId="11" w16cid:durableId="235171060">
    <w:abstractNumId w:val="3"/>
  </w:num>
  <w:num w:numId="12" w16cid:durableId="904683345">
    <w:abstractNumId w:val="10"/>
  </w:num>
  <w:num w:numId="13" w16cid:durableId="288977893">
    <w:abstractNumId w:val="2"/>
  </w:num>
  <w:num w:numId="14" w16cid:durableId="212926847">
    <w:abstractNumId w:val="4"/>
  </w:num>
  <w:num w:numId="15" w16cid:durableId="1983727772">
    <w:abstractNumId w:val="8"/>
  </w:num>
  <w:num w:numId="16" w16cid:durableId="3365314">
    <w:abstractNumId w:val="5"/>
  </w:num>
  <w:num w:numId="17" w16cid:durableId="182477693">
    <w:abstractNumId w:val="1"/>
  </w:num>
  <w:num w:numId="18" w16cid:durableId="1841000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MzQ1NzA2NDUzNzZV0lEKTi0uzszPAykwMqwFAN3XveYtAAAA"/>
  </w:docVars>
  <w:rsids>
    <w:rsidRoot w:val="00191205"/>
    <w:rsid w:val="00006006"/>
    <w:rsid w:val="00006A92"/>
    <w:rsid w:val="00013215"/>
    <w:rsid w:val="000343D3"/>
    <w:rsid w:val="0003566F"/>
    <w:rsid w:val="00047AE4"/>
    <w:rsid w:val="00062FA6"/>
    <w:rsid w:val="00063F60"/>
    <w:rsid w:val="000660E4"/>
    <w:rsid w:val="00085EF6"/>
    <w:rsid w:val="00087DE6"/>
    <w:rsid w:val="000929C3"/>
    <w:rsid w:val="00095F52"/>
    <w:rsid w:val="000A3F39"/>
    <w:rsid w:val="000C343D"/>
    <w:rsid w:val="000C4B96"/>
    <w:rsid w:val="000C6EFC"/>
    <w:rsid w:val="000E4F8E"/>
    <w:rsid w:val="000F2D22"/>
    <w:rsid w:val="00101662"/>
    <w:rsid w:val="00103D0E"/>
    <w:rsid w:val="00112268"/>
    <w:rsid w:val="00121205"/>
    <w:rsid w:val="00153729"/>
    <w:rsid w:val="00155764"/>
    <w:rsid w:val="00163CDE"/>
    <w:rsid w:val="00172C75"/>
    <w:rsid w:val="00173ED3"/>
    <w:rsid w:val="00191205"/>
    <w:rsid w:val="00192138"/>
    <w:rsid w:val="001E5109"/>
    <w:rsid w:val="001F1582"/>
    <w:rsid w:val="001F1934"/>
    <w:rsid w:val="001F7018"/>
    <w:rsid w:val="002043A5"/>
    <w:rsid w:val="0022293B"/>
    <w:rsid w:val="00273018"/>
    <w:rsid w:val="00273F1E"/>
    <w:rsid w:val="002801B7"/>
    <w:rsid w:val="0029329C"/>
    <w:rsid w:val="002B2258"/>
    <w:rsid w:val="002C13B8"/>
    <w:rsid w:val="002C65F9"/>
    <w:rsid w:val="002F4E85"/>
    <w:rsid w:val="003C3694"/>
    <w:rsid w:val="003C66A8"/>
    <w:rsid w:val="003E44FA"/>
    <w:rsid w:val="0040624A"/>
    <w:rsid w:val="0044621A"/>
    <w:rsid w:val="00496FB8"/>
    <w:rsid w:val="00497B81"/>
    <w:rsid w:val="004A1C24"/>
    <w:rsid w:val="004A5439"/>
    <w:rsid w:val="004C2E08"/>
    <w:rsid w:val="004D457B"/>
    <w:rsid w:val="004D7DDE"/>
    <w:rsid w:val="00502EC1"/>
    <w:rsid w:val="005058F2"/>
    <w:rsid w:val="00506F8D"/>
    <w:rsid w:val="00516ED0"/>
    <w:rsid w:val="00520ED6"/>
    <w:rsid w:val="005254AE"/>
    <w:rsid w:val="005262FB"/>
    <w:rsid w:val="00537505"/>
    <w:rsid w:val="00540148"/>
    <w:rsid w:val="00542764"/>
    <w:rsid w:val="00574630"/>
    <w:rsid w:val="005A1F6B"/>
    <w:rsid w:val="005C4FC4"/>
    <w:rsid w:val="00610B74"/>
    <w:rsid w:val="0063393B"/>
    <w:rsid w:val="006363A6"/>
    <w:rsid w:val="00640F20"/>
    <w:rsid w:val="00640FB3"/>
    <w:rsid w:val="00653E3A"/>
    <w:rsid w:val="00696B21"/>
    <w:rsid w:val="006A7410"/>
    <w:rsid w:val="006B0084"/>
    <w:rsid w:val="006E6308"/>
    <w:rsid w:val="0071546A"/>
    <w:rsid w:val="0072601C"/>
    <w:rsid w:val="00736A7F"/>
    <w:rsid w:val="0073784B"/>
    <w:rsid w:val="00741112"/>
    <w:rsid w:val="00770822"/>
    <w:rsid w:val="00785C82"/>
    <w:rsid w:val="00787209"/>
    <w:rsid w:val="00796A4F"/>
    <w:rsid w:val="007C3CAD"/>
    <w:rsid w:val="007C6F12"/>
    <w:rsid w:val="00803DB9"/>
    <w:rsid w:val="00822E1F"/>
    <w:rsid w:val="00866C6D"/>
    <w:rsid w:val="00871553"/>
    <w:rsid w:val="00887A6C"/>
    <w:rsid w:val="0089262A"/>
    <w:rsid w:val="00897ABD"/>
    <w:rsid w:val="008A17BF"/>
    <w:rsid w:val="008C6F9C"/>
    <w:rsid w:val="008C7307"/>
    <w:rsid w:val="008E1543"/>
    <w:rsid w:val="008E780F"/>
    <w:rsid w:val="008F0AA5"/>
    <w:rsid w:val="008F2060"/>
    <w:rsid w:val="00900707"/>
    <w:rsid w:val="00904676"/>
    <w:rsid w:val="00916E09"/>
    <w:rsid w:val="009445D6"/>
    <w:rsid w:val="00970221"/>
    <w:rsid w:val="00985C4E"/>
    <w:rsid w:val="009A3B9F"/>
    <w:rsid w:val="009B51DE"/>
    <w:rsid w:val="009D030B"/>
    <w:rsid w:val="009D0A23"/>
    <w:rsid w:val="00A309D2"/>
    <w:rsid w:val="00A90764"/>
    <w:rsid w:val="00A97B37"/>
    <w:rsid w:val="00AB14C2"/>
    <w:rsid w:val="00AB6808"/>
    <w:rsid w:val="00AB6ED7"/>
    <w:rsid w:val="00AD3DAB"/>
    <w:rsid w:val="00AE6445"/>
    <w:rsid w:val="00AF7FBE"/>
    <w:rsid w:val="00B2082C"/>
    <w:rsid w:val="00B26833"/>
    <w:rsid w:val="00B413C0"/>
    <w:rsid w:val="00B52F7A"/>
    <w:rsid w:val="00B56697"/>
    <w:rsid w:val="00B63711"/>
    <w:rsid w:val="00BA1428"/>
    <w:rsid w:val="00BA3AFB"/>
    <w:rsid w:val="00BA6D82"/>
    <w:rsid w:val="00BF7898"/>
    <w:rsid w:val="00C123BD"/>
    <w:rsid w:val="00C133E9"/>
    <w:rsid w:val="00C224AC"/>
    <w:rsid w:val="00C56F46"/>
    <w:rsid w:val="00C6602F"/>
    <w:rsid w:val="00C6674A"/>
    <w:rsid w:val="00C73685"/>
    <w:rsid w:val="00C9411C"/>
    <w:rsid w:val="00CB10FA"/>
    <w:rsid w:val="00CC149B"/>
    <w:rsid w:val="00CD7F68"/>
    <w:rsid w:val="00D042AD"/>
    <w:rsid w:val="00D0442D"/>
    <w:rsid w:val="00D60136"/>
    <w:rsid w:val="00D77904"/>
    <w:rsid w:val="00DA2938"/>
    <w:rsid w:val="00DB48FD"/>
    <w:rsid w:val="00DD1232"/>
    <w:rsid w:val="00DE1972"/>
    <w:rsid w:val="00E072CE"/>
    <w:rsid w:val="00E30DE0"/>
    <w:rsid w:val="00E47ABE"/>
    <w:rsid w:val="00E72007"/>
    <w:rsid w:val="00E756D9"/>
    <w:rsid w:val="00E9008F"/>
    <w:rsid w:val="00E9756D"/>
    <w:rsid w:val="00EC16DC"/>
    <w:rsid w:val="00ED3010"/>
    <w:rsid w:val="00EF1EDC"/>
    <w:rsid w:val="00EF4657"/>
    <w:rsid w:val="00EF7C23"/>
    <w:rsid w:val="00F11E2E"/>
    <w:rsid w:val="00F22D4C"/>
    <w:rsid w:val="00F26B3B"/>
    <w:rsid w:val="00F272F4"/>
    <w:rsid w:val="00F92EEF"/>
    <w:rsid w:val="00FA01AD"/>
    <w:rsid w:val="00FC14A5"/>
    <w:rsid w:val="00FC7E6A"/>
    <w:rsid w:val="1A0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3EF5"/>
  <w15:chartTrackingRefBased/>
  <w15:docId w15:val="{1E747C8B-BE6E-4FC7-B90D-C2D676B3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0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7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9007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07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C3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6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6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nuel%20Episcopal\Documents\Custom%20Office%20Templates\Beckford%20Letter_Murray_Augu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Beckford Letter_Murray_August 2019</Template>
  <TotalTime>59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Episcopal</dc:creator>
  <cp:keywords/>
  <dc:description/>
  <cp:lastModifiedBy>Katherine Morrison</cp:lastModifiedBy>
  <cp:revision>8</cp:revision>
  <cp:lastPrinted>2023-12-04T19:32:00Z</cp:lastPrinted>
  <dcterms:created xsi:type="dcterms:W3CDTF">2024-01-13T18:38:00Z</dcterms:created>
  <dcterms:modified xsi:type="dcterms:W3CDTF">2024-01-13T19:34:00Z</dcterms:modified>
</cp:coreProperties>
</file>